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02" w:rsidRDefault="00397202" w:rsidP="000D178E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39720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4695825" cy="11049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202" w:rsidRDefault="00397202" w:rsidP="003972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Mandatory information required for </w:t>
                            </w:r>
                            <w:r w:rsidR="00B465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the University of Glasgow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to allow the admissions team to create a </w:t>
                            </w:r>
                            <w:r w:rsidRPr="000D178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Record of Prior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D178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Acceptance (RPA)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on UCAS</w:t>
                            </w:r>
                          </w:p>
                          <w:p w:rsidR="00397202" w:rsidRDefault="003972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0;width:369.75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" stroked="f">
                <v:textbox>
                  <w:txbxContent>
                    <w:p w:rsidR="00397202" w:rsidRDefault="00397202" w:rsidP="0039720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Mandatory information required for </w:t>
                      </w:r>
                      <w:r w:rsidR="00B465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the University of Glasgow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to allow the admissions team to create a </w:t>
                      </w:r>
                      <w:r w:rsidRPr="000D178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Record of Prior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0D178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Acceptance (RPA)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on UCAS</w:t>
                      </w:r>
                    </w:p>
                    <w:p w:rsidR="00397202" w:rsidRDefault="0039720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>
            <wp:extent cx="1583148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oG_keyline_tab_pri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227" cy="88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202" w:rsidRDefault="00397202" w:rsidP="000D178E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F25DA1" w:rsidRDefault="00F25DA1" w:rsidP="00F6540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F6540A" w:rsidRDefault="000D178E" w:rsidP="00F6540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fill in this form and </w:t>
      </w:r>
      <w:r w:rsidR="008E155B">
        <w:rPr>
          <w:rFonts w:ascii="Arial" w:hAnsi="Arial" w:cs="Arial"/>
          <w:b/>
          <w:bCs/>
          <w:sz w:val="24"/>
          <w:szCs w:val="24"/>
        </w:rPr>
        <w:t>send it</w:t>
      </w:r>
      <w:r>
        <w:rPr>
          <w:rFonts w:ascii="Arial" w:hAnsi="Arial" w:cs="Arial"/>
          <w:b/>
          <w:bCs/>
          <w:sz w:val="24"/>
          <w:szCs w:val="24"/>
        </w:rPr>
        <w:t xml:space="preserve"> to</w:t>
      </w:r>
      <w:r w:rsidR="008E155B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9" w:history="1">
        <w:r w:rsidR="001B1E12" w:rsidRPr="003465EF">
          <w:rPr>
            <w:rStyle w:val="Hyperlink"/>
            <w:rFonts w:ascii="Arial" w:hAnsi="Arial" w:cs="Arial"/>
            <w:b/>
            <w:bCs/>
            <w:sz w:val="24"/>
            <w:szCs w:val="24"/>
          </w:rPr>
          <w:t>clearing@glasgow.ac.uk</w:t>
        </w:r>
      </w:hyperlink>
      <w:r w:rsidR="001B1E12">
        <w:rPr>
          <w:rFonts w:ascii="Arial" w:hAnsi="Arial" w:cs="Arial"/>
          <w:b/>
          <w:bCs/>
          <w:sz w:val="24"/>
          <w:szCs w:val="24"/>
        </w:rPr>
        <w:t xml:space="preserve"> along with a scan or photo of your qualifications with</w:t>
      </w:r>
      <w:r w:rsidR="001B1E12" w:rsidRPr="001B1E12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</w:rPr>
        <w:t>out them we cannot process your offer</w:t>
      </w:r>
      <w:r w:rsidR="001B1E12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.</w:t>
      </w:r>
    </w:p>
    <w:p w:rsidR="00F6540A" w:rsidRDefault="00F6540A" w:rsidP="00F6540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193" w:type="dxa"/>
        <w:tblLook w:val="04A0" w:firstRow="1" w:lastRow="0" w:firstColumn="1" w:lastColumn="0" w:noHBand="0" w:noVBand="1"/>
      </w:tblPr>
      <w:tblGrid>
        <w:gridCol w:w="1272"/>
        <w:gridCol w:w="941"/>
        <w:gridCol w:w="818"/>
        <w:gridCol w:w="3227"/>
        <w:gridCol w:w="534"/>
        <w:gridCol w:w="1534"/>
        <w:gridCol w:w="1867"/>
      </w:tblGrid>
      <w:tr w:rsidR="00A61FE5" w:rsidRPr="00A61FE5" w:rsidTr="00E94C8F">
        <w:trPr>
          <w:trHeight w:val="454"/>
        </w:trPr>
        <w:tc>
          <w:tcPr>
            <w:tcW w:w="2213" w:type="dxa"/>
            <w:gridSpan w:val="2"/>
            <w:vAlign w:val="center"/>
          </w:tcPr>
          <w:p w:rsidR="00A61FE5" w:rsidRPr="00A61FE5" w:rsidRDefault="00A61FE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bookmarkStart w:id="0" w:name="_GoBack"/>
            <w:r w:rsidRPr="00A61FE5">
              <w:rPr>
                <w:rFonts w:asciiTheme="minorBidi" w:hAnsiTheme="min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7980" w:type="dxa"/>
            <w:gridSpan w:val="5"/>
            <w:vAlign w:val="center"/>
          </w:tcPr>
          <w:p w:rsidR="00A61FE5" w:rsidRPr="00A61FE5" w:rsidRDefault="00A61FE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bookmarkEnd w:id="0"/>
      <w:tr w:rsidR="00A61FE5" w:rsidRPr="00A61FE5" w:rsidTr="00E94C8F">
        <w:trPr>
          <w:trHeight w:val="454"/>
        </w:trPr>
        <w:tc>
          <w:tcPr>
            <w:tcW w:w="2213" w:type="dxa"/>
            <w:gridSpan w:val="2"/>
            <w:vAlign w:val="center"/>
          </w:tcPr>
          <w:p w:rsidR="00A61FE5" w:rsidRPr="00A61FE5" w:rsidRDefault="00A61FE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61FE5">
              <w:rPr>
                <w:rFonts w:asciiTheme="minorBidi" w:hAnsiTheme="minorBidi"/>
                <w:b/>
                <w:bCs/>
                <w:sz w:val="24"/>
                <w:szCs w:val="24"/>
              </w:rPr>
              <w:t>Forenames:</w:t>
            </w:r>
          </w:p>
        </w:tc>
        <w:tc>
          <w:tcPr>
            <w:tcW w:w="7980" w:type="dxa"/>
            <w:gridSpan w:val="5"/>
            <w:vAlign w:val="center"/>
          </w:tcPr>
          <w:p w:rsidR="00A61FE5" w:rsidRPr="00A61FE5" w:rsidRDefault="00A61FE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B597A" w:rsidRPr="00A61FE5" w:rsidTr="00E94C8F">
        <w:trPr>
          <w:trHeight w:val="454"/>
        </w:trPr>
        <w:tc>
          <w:tcPr>
            <w:tcW w:w="2213" w:type="dxa"/>
            <w:gridSpan w:val="2"/>
            <w:vAlign w:val="center"/>
          </w:tcPr>
          <w:p w:rsidR="008B597A" w:rsidRPr="00A61FE5" w:rsidRDefault="008B597A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61FE5">
              <w:rPr>
                <w:rFonts w:asciiTheme="minorBidi" w:hAnsiTheme="minorBidi"/>
                <w:b/>
                <w:bCs/>
                <w:sz w:val="24"/>
                <w:szCs w:val="24"/>
              </w:rPr>
              <w:t>Surname or family name:</w:t>
            </w:r>
          </w:p>
        </w:tc>
        <w:tc>
          <w:tcPr>
            <w:tcW w:w="7980" w:type="dxa"/>
            <w:gridSpan w:val="5"/>
            <w:vAlign w:val="center"/>
          </w:tcPr>
          <w:p w:rsidR="008B597A" w:rsidRPr="00A61FE5" w:rsidRDefault="008B597A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6540A" w:rsidRPr="00A61FE5" w:rsidTr="00E94C8F">
        <w:trPr>
          <w:trHeight w:val="454"/>
        </w:trPr>
        <w:tc>
          <w:tcPr>
            <w:tcW w:w="2213" w:type="dxa"/>
            <w:gridSpan w:val="2"/>
            <w:vAlign w:val="center"/>
          </w:tcPr>
          <w:p w:rsidR="00F6540A" w:rsidRPr="00A61FE5" w:rsidRDefault="00F6540A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61FE5">
              <w:rPr>
                <w:rFonts w:asciiTheme="minorBidi" w:hAnsiTheme="minorBidi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4045" w:type="dxa"/>
            <w:gridSpan w:val="2"/>
            <w:vAlign w:val="center"/>
          </w:tcPr>
          <w:p w:rsidR="00F6540A" w:rsidRPr="00E94C8F" w:rsidRDefault="00E94C8F" w:rsidP="00E94C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E94C8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Male              </w:t>
            </w:r>
            <w:r w:rsidR="008B597A" w:rsidRPr="00E94C8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</w:t>
            </w:r>
            <w:r w:rsidR="00673985" w:rsidRPr="00E94C8F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3935" w:type="dxa"/>
            <w:gridSpan w:val="3"/>
            <w:vAlign w:val="center"/>
          </w:tcPr>
          <w:p w:rsidR="00F6540A" w:rsidRPr="00A61FE5" w:rsidRDefault="00F6540A" w:rsidP="00A61F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61FE5">
              <w:rPr>
                <w:rFonts w:asciiTheme="minorBidi" w:hAnsiTheme="minorBidi"/>
                <w:b/>
                <w:bCs/>
                <w:sz w:val="24"/>
                <w:szCs w:val="24"/>
              </w:rPr>
              <w:t>Female</w:t>
            </w:r>
            <w:r w:rsidR="00F25DA1" w:rsidRPr="00A61FE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73985" w:rsidRPr="00A61FE5" w:rsidTr="00E94C8F">
        <w:trPr>
          <w:trHeight w:val="454"/>
        </w:trPr>
        <w:tc>
          <w:tcPr>
            <w:tcW w:w="2213" w:type="dxa"/>
            <w:gridSpan w:val="2"/>
            <w:vAlign w:val="center"/>
          </w:tcPr>
          <w:p w:rsidR="00673985" w:rsidRPr="00A61FE5" w:rsidRDefault="0067398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61FE5">
              <w:rPr>
                <w:rFonts w:asciiTheme="minorBidi" w:hAnsiTheme="minorBidi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4045" w:type="dxa"/>
            <w:gridSpan w:val="2"/>
            <w:vAlign w:val="center"/>
          </w:tcPr>
          <w:p w:rsidR="00673985" w:rsidRPr="00A61FE5" w:rsidRDefault="0067398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935" w:type="dxa"/>
            <w:gridSpan w:val="3"/>
            <w:vAlign w:val="center"/>
          </w:tcPr>
          <w:p w:rsidR="00673985" w:rsidRPr="00A61FE5" w:rsidRDefault="00E94C8F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Please u</w:t>
            </w:r>
            <w:r w:rsidR="00673985" w:rsidRPr="00A61FE5">
              <w:rPr>
                <w:rFonts w:asciiTheme="minorBidi" w:hAnsiTheme="minorBidi"/>
                <w:sz w:val="24"/>
                <w:szCs w:val="24"/>
              </w:rPr>
              <w:t>se format DD/MM/YYYY</w:t>
            </w:r>
          </w:p>
        </w:tc>
      </w:tr>
      <w:tr w:rsidR="00673985" w:rsidRPr="00A61FE5" w:rsidTr="00E94C8F">
        <w:trPr>
          <w:trHeight w:val="454"/>
        </w:trPr>
        <w:tc>
          <w:tcPr>
            <w:tcW w:w="2213" w:type="dxa"/>
            <w:gridSpan w:val="2"/>
            <w:vAlign w:val="center"/>
          </w:tcPr>
          <w:p w:rsidR="00673985" w:rsidRPr="00A61FE5" w:rsidRDefault="0067398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61FE5">
              <w:rPr>
                <w:rFonts w:asciiTheme="minorBidi" w:hAnsiTheme="minorBidi"/>
                <w:b/>
                <w:bCs/>
                <w:sz w:val="24"/>
                <w:szCs w:val="24"/>
              </w:rPr>
              <w:t>Address line 1:</w:t>
            </w:r>
          </w:p>
        </w:tc>
        <w:tc>
          <w:tcPr>
            <w:tcW w:w="7980" w:type="dxa"/>
            <w:gridSpan w:val="5"/>
            <w:vAlign w:val="center"/>
          </w:tcPr>
          <w:p w:rsidR="00673985" w:rsidRPr="00A61FE5" w:rsidRDefault="0067398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673985" w:rsidRPr="00A61FE5" w:rsidTr="00E94C8F">
        <w:trPr>
          <w:trHeight w:val="454"/>
        </w:trPr>
        <w:tc>
          <w:tcPr>
            <w:tcW w:w="2213" w:type="dxa"/>
            <w:gridSpan w:val="2"/>
            <w:vAlign w:val="center"/>
          </w:tcPr>
          <w:p w:rsidR="00673985" w:rsidRPr="00A61FE5" w:rsidRDefault="0067398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61FE5">
              <w:rPr>
                <w:rFonts w:asciiTheme="minorBidi" w:hAnsiTheme="minorBidi"/>
                <w:b/>
                <w:bCs/>
                <w:sz w:val="24"/>
                <w:szCs w:val="24"/>
              </w:rPr>
              <w:t>Address line 2*:</w:t>
            </w:r>
          </w:p>
        </w:tc>
        <w:tc>
          <w:tcPr>
            <w:tcW w:w="7980" w:type="dxa"/>
            <w:gridSpan w:val="5"/>
            <w:vAlign w:val="center"/>
          </w:tcPr>
          <w:p w:rsidR="00673985" w:rsidRPr="00A61FE5" w:rsidRDefault="0067398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673985" w:rsidRPr="00A61FE5" w:rsidTr="00E94C8F">
        <w:trPr>
          <w:trHeight w:val="454"/>
        </w:trPr>
        <w:tc>
          <w:tcPr>
            <w:tcW w:w="2213" w:type="dxa"/>
            <w:gridSpan w:val="2"/>
            <w:vAlign w:val="center"/>
          </w:tcPr>
          <w:p w:rsidR="00673985" w:rsidRPr="00A61FE5" w:rsidRDefault="0067398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61FE5">
              <w:rPr>
                <w:rFonts w:asciiTheme="minorBidi" w:hAnsiTheme="minorBidi"/>
                <w:b/>
                <w:bCs/>
                <w:sz w:val="24"/>
                <w:szCs w:val="24"/>
              </w:rPr>
              <w:t>Address line 3*:</w:t>
            </w:r>
          </w:p>
        </w:tc>
        <w:tc>
          <w:tcPr>
            <w:tcW w:w="7980" w:type="dxa"/>
            <w:gridSpan w:val="5"/>
            <w:vAlign w:val="center"/>
          </w:tcPr>
          <w:p w:rsidR="00673985" w:rsidRPr="00A61FE5" w:rsidRDefault="0067398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673985" w:rsidRPr="00A61FE5" w:rsidTr="00E94C8F">
        <w:trPr>
          <w:trHeight w:val="454"/>
        </w:trPr>
        <w:tc>
          <w:tcPr>
            <w:tcW w:w="2213" w:type="dxa"/>
            <w:gridSpan w:val="2"/>
            <w:vAlign w:val="center"/>
          </w:tcPr>
          <w:p w:rsidR="00673985" w:rsidRPr="00A61FE5" w:rsidRDefault="0067398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61FE5">
              <w:rPr>
                <w:rFonts w:asciiTheme="minorBidi" w:hAnsiTheme="minorBidi"/>
                <w:b/>
                <w:bCs/>
                <w:sz w:val="24"/>
                <w:szCs w:val="24"/>
              </w:rPr>
              <w:t>Address line 4*:</w:t>
            </w:r>
          </w:p>
        </w:tc>
        <w:tc>
          <w:tcPr>
            <w:tcW w:w="7980" w:type="dxa"/>
            <w:gridSpan w:val="5"/>
            <w:vAlign w:val="center"/>
          </w:tcPr>
          <w:p w:rsidR="00673985" w:rsidRPr="00A61FE5" w:rsidRDefault="0067398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61FE5" w:rsidRPr="00A61FE5" w:rsidTr="00E94C8F">
        <w:trPr>
          <w:trHeight w:val="454"/>
        </w:trPr>
        <w:tc>
          <w:tcPr>
            <w:tcW w:w="10193" w:type="dxa"/>
            <w:gridSpan w:val="7"/>
            <w:vAlign w:val="center"/>
          </w:tcPr>
          <w:p w:rsidR="00A61FE5" w:rsidRPr="00A61FE5" w:rsidRDefault="00A61FE5" w:rsidP="00A61FE5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 xml:space="preserve">Enter the address to which you want UCAS and the university or college to send all correspondence. </w:t>
            </w:r>
            <w:r>
              <w:rPr>
                <w:rFonts w:asciiTheme="minorBidi" w:hAnsiTheme="minorBidi"/>
                <w:sz w:val="24"/>
                <w:szCs w:val="24"/>
              </w:rPr>
              <w:t>Please</w:t>
            </w:r>
            <w:r w:rsidRPr="00A61FE5">
              <w:rPr>
                <w:rFonts w:asciiTheme="minorBidi" w:hAnsiTheme="minorBidi"/>
                <w:sz w:val="24"/>
                <w:szCs w:val="24"/>
              </w:rPr>
              <w:t xml:space="preserve"> use a separate line for each part of your address. </w:t>
            </w:r>
          </w:p>
        </w:tc>
      </w:tr>
      <w:tr w:rsidR="00673985" w:rsidRPr="00A61FE5" w:rsidTr="00E94C8F">
        <w:trPr>
          <w:trHeight w:val="454"/>
        </w:trPr>
        <w:tc>
          <w:tcPr>
            <w:tcW w:w="2213" w:type="dxa"/>
            <w:gridSpan w:val="2"/>
            <w:vAlign w:val="center"/>
          </w:tcPr>
          <w:p w:rsidR="00673985" w:rsidRPr="00A61FE5" w:rsidRDefault="0067398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61FE5">
              <w:rPr>
                <w:rFonts w:asciiTheme="minorBidi" w:hAnsiTheme="minorBidi"/>
                <w:b/>
                <w:bCs/>
                <w:sz w:val="24"/>
                <w:szCs w:val="24"/>
              </w:rPr>
              <w:t>Country*:</w:t>
            </w:r>
          </w:p>
        </w:tc>
        <w:tc>
          <w:tcPr>
            <w:tcW w:w="7980" w:type="dxa"/>
            <w:gridSpan w:val="5"/>
            <w:vAlign w:val="center"/>
          </w:tcPr>
          <w:p w:rsidR="00673985" w:rsidRPr="00A61FE5" w:rsidRDefault="0067398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61FE5" w:rsidRPr="00A61FE5" w:rsidTr="00E94C8F">
        <w:trPr>
          <w:trHeight w:val="454"/>
        </w:trPr>
        <w:tc>
          <w:tcPr>
            <w:tcW w:w="10193" w:type="dxa"/>
            <w:gridSpan w:val="7"/>
            <w:vAlign w:val="center"/>
          </w:tcPr>
          <w:p w:rsidR="00A61FE5" w:rsidRPr="00A61FE5" w:rsidRDefault="00A61FE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>Enter the name of the country for your address.</w:t>
            </w:r>
          </w:p>
        </w:tc>
      </w:tr>
      <w:tr w:rsidR="00673985" w:rsidRPr="00A61FE5" w:rsidTr="00E94C8F">
        <w:trPr>
          <w:trHeight w:val="454"/>
        </w:trPr>
        <w:tc>
          <w:tcPr>
            <w:tcW w:w="2213" w:type="dxa"/>
            <w:gridSpan w:val="2"/>
            <w:vAlign w:val="center"/>
          </w:tcPr>
          <w:p w:rsidR="00673985" w:rsidRPr="00A61FE5" w:rsidRDefault="0067398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61FE5">
              <w:rPr>
                <w:rFonts w:asciiTheme="minorBidi" w:hAnsiTheme="minorBidi"/>
                <w:b/>
                <w:bCs/>
                <w:sz w:val="24"/>
                <w:szCs w:val="24"/>
              </w:rPr>
              <w:t>Postcode (UK Only):</w:t>
            </w:r>
          </w:p>
        </w:tc>
        <w:tc>
          <w:tcPr>
            <w:tcW w:w="7980" w:type="dxa"/>
            <w:gridSpan w:val="5"/>
            <w:vAlign w:val="center"/>
          </w:tcPr>
          <w:p w:rsidR="00673985" w:rsidRPr="00A61FE5" w:rsidRDefault="0067398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61FE5" w:rsidRPr="00A61FE5" w:rsidTr="00E94C8F">
        <w:trPr>
          <w:trHeight w:val="454"/>
        </w:trPr>
        <w:tc>
          <w:tcPr>
            <w:tcW w:w="10193" w:type="dxa"/>
            <w:gridSpan w:val="7"/>
            <w:vAlign w:val="center"/>
          </w:tcPr>
          <w:p w:rsidR="00A61FE5" w:rsidRPr="00A61FE5" w:rsidRDefault="00A61FE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>This is for UK addresses only. Any overseas postcode should go on the last line of your address.</w:t>
            </w:r>
          </w:p>
        </w:tc>
      </w:tr>
      <w:tr w:rsidR="00F76ED5" w:rsidRPr="00A61FE5" w:rsidTr="00E94C8F">
        <w:trPr>
          <w:trHeight w:val="454"/>
        </w:trPr>
        <w:tc>
          <w:tcPr>
            <w:tcW w:w="2213" w:type="dxa"/>
            <w:gridSpan w:val="2"/>
            <w:vAlign w:val="center"/>
          </w:tcPr>
          <w:p w:rsidR="00F76ED5" w:rsidRPr="00A61FE5" w:rsidRDefault="00F76ED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7980" w:type="dxa"/>
            <w:gridSpan w:val="5"/>
            <w:vAlign w:val="center"/>
          </w:tcPr>
          <w:p w:rsidR="00F76ED5" w:rsidRPr="00A61FE5" w:rsidRDefault="00F76ED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E94C8F" w:rsidRPr="00A61FE5" w:rsidTr="00E94C8F">
        <w:trPr>
          <w:trHeight w:val="454"/>
        </w:trPr>
        <w:tc>
          <w:tcPr>
            <w:tcW w:w="2213" w:type="dxa"/>
            <w:gridSpan w:val="2"/>
            <w:vAlign w:val="center"/>
          </w:tcPr>
          <w:p w:rsidR="00E94C8F" w:rsidRDefault="00E94C8F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Telephone No:</w:t>
            </w:r>
          </w:p>
        </w:tc>
        <w:tc>
          <w:tcPr>
            <w:tcW w:w="7980" w:type="dxa"/>
            <w:gridSpan w:val="5"/>
            <w:vAlign w:val="center"/>
          </w:tcPr>
          <w:p w:rsidR="00E94C8F" w:rsidRPr="00A61FE5" w:rsidRDefault="00E94C8F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673985" w:rsidRPr="00A61FE5" w:rsidTr="00E94C8F">
        <w:trPr>
          <w:trHeight w:val="454"/>
        </w:trPr>
        <w:tc>
          <w:tcPr>
            <w:tcW w:w="2213" w:type="dxa"/>
            <w:gridSpan w:val="2"/>
            <w:vAlign w:val="center"/>
          </w:tcPr>
          <w:p w:rsidR="00673985" w:rsidRPr="00A61FE5" w:rsidRDefault="0067398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61FE5">
              <w:rPr>
                <w:rFonts w:asciiTheme="minorBidi" w:hAnsiTheme="minorBidi"/>
                <w:b/>
                <w:bCs/>
                <w:sz w:val="24"/>
                <w:szCs w:val="24"/>
              </w:rPr>
              <w:t>Fee payer:</w:t>
            </w:r>
          </w:p>
        </w:tc>
        <w:tc>
          <w:tcPr>
            <w:tcW w:w="7980" w:type="dxa"/>
            <w:gridSpan w:val="5"/>
            <w:vAlign w:val="center"/>
          </w:tcPr>
          <w:p w:rsidR="00673985" w:rsidRPr="00A61FE5" w:rsidRDefault="00673985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8B597A" w:rsidRPr="00A61FE5" w:rsidTr="00E94C8F">
        <w:tc>
          <w:tcPr>
            <w:tcW w:w="10193" w:type="dxa"/>
            <w:gridSpan w:val="7"/>
            <w:vAlign w:val="center"/>
          </w:tcPr>
          <w:p w:rsidR="00A61FE5" w:rsidRPr="00A61FE5" w:rsidRDefault="00A61FE5" w:rsidP="00673985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Choose from </w:t>
            </w:r>
            <w:r w:rsidRPr="00A61FE5">
              <w:rPr>
                <w:rFonts w:asciiTheme="minorBidi" w:hAnsiTheme="minorBidi"/>
                <w:sz w:val="24"/>
                <w:szCs w:val="24"/>
              </w:rPr>
              <w:t xml:space="preserve">one of the following to tell </w:t>
            </w:r>
            <w:r>
              <w:rPr>
                <w:rFonts w:asciiTheme="minorBidi" w:hAnsiTheme="minorBidi"/>
                <w:sz w:val="24"/>
                <w:szCs w:val="24"/>
              </w:rPr>
              <w:t>us</w:t>
            </w:r>
            <w:r w:rsidRPr="00A61FE5">
              <w:rPr>
                <w:rFonts w:asciiTheme="minorBidi" w:hAnsiTheme="minorBidi"/>
                <w:sz w:val="24"/>
                <w:szCs w:val="24"/>
              </w:rPr>
              <w:t xml:space="preserve"> how your tuition fees will be paid:</w:t>
            </w:r>
          </w:p>
          <w:p w:rsidR="00673985" w:rsidRPr="00A61FE5" w:rsidRDefault="008B597A" w:rsidP="00673985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/>
                <w:sz w:val="24"/>
                <w:szCs w:val="24"/>
                <w:lang w:val="fr-FR"/>
              </w:rPr>
            </w:pPr>
            <w:r w:rsidRPr="00A61FE5">
              <w:rPr>
                <w:rFonts w:asciiTheme="minorBidi" w:hAnsiTheme="minorBidi"/>
                <w:sz w:val="24"/>
                <w:szCs w:val="24"/>
                <w:lang w:val="fr-FR"/>
              </w:rPr>
              <w:t>• Private Finance</w:t>
            </w:r>
            <w:r w:rsidR="00673985" w:rsidRPr="00A61FE5">
              <w:rPr>
                <w:rFonts w:asciiTheme="minorBidi" w:hAnsiTheme="minorBidi"/>
                <w:sz w:val="24"/>
                <w:szCs w:val="24"/>
                <w:lang w:val="fr-FR"/>
              </w:rPr>
              <w:t xml:space="preserve">                       • SLC, SAAS, NIBd, EU, Chl, loM</w:t>
            </w:r>
          </w:p>
          <w:p w:rsidR="00673985" w:rsidRPr="00A61FE5" w:rsidRDefault="008B597A" w:rsidP="0067398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>• Research Council</w:t>
            </w:r>
            <w:r w:rsidR="00673985" w:rsidRPr="00A61FE5">
              <w:rPr>
                <w:rFonts w:asciiTheme="minorBidi" w:hAnsiTheme="minorBidi"/>
                <w:sz w:val="24"/>
                <w:szCs w:val="24"/>
              </w:rPr>
              <w:t xml:space="preserve">                    • DH/Regional Health</w:t>
            </w:r>
          </w:p>
          <w:p w:rsidR="00673985" w:rsidRPr="00A61FE5" w:rsidRDefault="008B597A" w:rsidP="0067398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>• UK Govt intl award</w:t>
            </w:r>
            <w:r w:rsidR="00673985" w:rsidRPr="00A61FE5">
              <w:rPr>
                <w:rFonts w:asciiTheme="minorBidi" w:hAnsiTheme="minorBidi"/>
                <w:sz w:val="24"/>
                <w:szCs w:val="24"/>
              </w:rPr>
              <w:t xml:space="preserve">                  • Training Agency</w:t>
            </w:r>
          </w:p>
          <w:p w:rsidR="00673985" w:rsidRPr="00A61FE5" w:rsidRDefault="008B597A" w:rsidP="0067398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>• Other UK govt award</w:t>
            </w:r>
            <w:r w:rsidR="00673985" w:rsidRPr="00A61FE5">
              <w:rPr>
                <w:rFonts w:asciiTheme="minorBidi" w:hAnsiTheme="minorBidi"/>
                <w:sz w:val="24"/>
                <w:szCs w:val="24"/>
              </w:rPr>
              <w:t xml:space="preserve">              • International agency</w:t>
            </w:r>
          </w:p>
          <w:p w:rsidR="008B597A" w:rsidRPr="00A61FE5" w:rsidRDefault="008B597A" w:rsidP="00673985">
            <w:pPr>
              <w:autoSpaceDE w:val="0"/>
              <w:autoSpaceDN w:val="0"/>
              <w:adjustRightInd w:val="0"/>
              <w:spacing w:after="12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>• UK industry commerce</w:t>
            </w:r>
            <w:r w:rsidR="00673985" w:rsidRPr="00A61FE5">
              <w:rPr>
                <w:rFonts w:asciiTheme="minorBidi" w:hAnsiTheme="minorBidi"/>
                <w:sz w:val="24"/>
                <w:szCs w:val="24"/>
              </w:rPr>
              <w:t xml:space="preserve">           • Other source</w:t>
            </w:r>
          </w:p>
        </w:tc>
      </w:tr>
      <w:tr w:rsidR="008B597A" w:rsidRPr="00A61FE5" w:rsidTr="00E94C8F">
        <w:trPr>
          <w:trHeight w:val="454"/>
        </w:trPr>
        <w:tc>
          <w:tcPr>
            <w:tcW w:w="2213" w:type="dxa"/>
            <w:gridSpan w:val="2"/>
            <w:vAlign w:val="center"/>
          </w:tcPr>
          <w:p w:rsidR="008B597A" w:rsidRPr="00A61FE5" w:rsidRDefault="008B597A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61FE5">
              <w:rPr>
                <w:rFonts w:asciiTheme="minorBidi" w:hAnsiTheme="minorBidi"/>
                <w:b/>
                <w:bCs/>
                <w:sz w:val="24"/>
                <w:szCs w:val="24"/>
              </w:rPr>
              <w:t>Area of permanent residence:</w:t>
            </w:r>
          </w:p>
        </w:tc>
        <w:tc>
          <w:tcPr>
            <w:tcW w:w="7980" w:type="dxa"/>
            <w:gridSpan w:val="5"/>
            <w:vAlign w:val="center"/>
          </w:tcPr>
          <w:p w:rsidR="008B597A" w:rsidRPr="00A61FE5" w:rsidRDefault="008B597A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B597A" w:rsidRPr="00A61FE5" w:rsidTr="00E94C8F">
        <w:trPr>
          <w:trHeight w:val="284"/>
        </w:trPr>
        <w:tc>
          <w:tcPr>
            <w:tcW w:w="10193" w:type="dxa"/>
            <w:gridSpan w:val="7"/>
            <w:vAlign w:val="center"/>
          </w:tcPr>
          <w:p w:rsidR="008B597A" w:rsidRPr="00A61FE5" w:rsidRDefault="008B597A" w:rsidP="00673985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>If you live in:   • outside the UK, give your country (for example, Italy).</w:t>
            </w:r>
          </w:p>
          <w:p w:rsidR="008B597A" w:rsidRPr="00A61FE5" w:rsidRDefault="008B597A" w:rsidP="008B597A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 xml:space="preserve">                       • Greater London, give your London borough (for example, Enfield);</w:t>
            </w:r>
          </w:p>
          <w:p w:rsidR="008B597A" w:rsidRPr="00A61FE5" w:rsidRDefault="008B597A" w:rsidP="008B597A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 xml:space="preserve">                       • a former metropolitan county, give your district (for example, Sefton);</w:t>
            </w:r>
          </w:p>
          <w:p w:rsidR="008B597A" w:rsidRPr="00A61FE5" w:rsidRDefault="008B597A" w:rsidP="008B597A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lastRenderedPageBreak/>
              <w:t xml:space="preserve">                       • Scotland, give your district or islands area (for example, Clackmannanshire);</w:t>
            </w:r>
          </w:p>
          <w:p w:rsidR="008B597A" w:rsidRPr="00A61FE5" w:rsidRDefault="008B597A" w:rsidP="00673985">
            <w:pPr>
              <w:autoSpaceDE w:val="0"/>
              <w:autoSpaceDN w:val="0"/>
              <w:adjustRightInd w:val="0"/>
              <w:spacing w:after="12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 xml:space="preserve">                       • elsewhere in the UK, give your county (for example, Derbyshire); </w:t>
            </w:r>
          </w:p>
        </w:tc>
      </w:tr>
      <w:tr w:rsidR="00E94C8F" w:rsidRPr="00A61FE5" w:rsidTr="00E94C8F">
        <w:trPr>
          <w:trHeight w:val="454"/>
        </w:trPr>
        <w:tc>
          <w:tcPr>
            <w:tcW w:w="10193" w:type="dxa"/>
            <w:gridSpan w:val="7"/>
          </w:tcPr>
          <w:p w:rsidR="00E94C8F" w:rsidRPr="00A61FE5" w:rsidRDefault="00E94C8F" w:rsidP="0097525C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61FE5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Country of birth:</w:t>
            </w:r>
          </w:p>
        </w:tc>
      </w:tr>
      <w:tr w:rsidR="00E94C8F" w:rsidRPr="00A61FE5" w:rsidTr="00E94C8F">
        <w:trPr>
          <w:trHeight w:val="284"/>
        </w:trPr>
        <w:tc>
          <w:tcPr>
            <w:tcW w:w="10193" w:type="dxa"/>
            <w:gridSpan w:val="7"/>
          </w:tcPr>
          <w:p w:rsidR="00E94C8F" w:rsidRPr="00A61FE5" w:rsidRDefault="00E94C8F" w:rsidP="0097525C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>Enter the current name of the country where you were born.</w:t>
            </w:r>
          </w:p>
        </w:tc>
      </w:tr>
      <w:tr w:rsidR="00E94C8F" w:rsidRPr="00A61FE5" w:rsidTr="00E94C8F">
        <w:trPr>
          <w:trHeight w:val="454"/>
        </w:trPr>
        <w:tc>
          <w:tcPr>
            <w:tcW w:w="10193" w:type="dxa"/>
            <w:gridSpan w:val="7"/>
            <w:vAlign w:val="center"/>
          </w:tcPr>
          <w:p w:rsidR="00E94C8F" w:rsidRPr="00A61FE5" w:rsidRDefault="00E94C8F" w:rsidP="0097525C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61FE5">
              <w:rPr>
                <w:rFonts w:asciiTheme="minorBidi" w:hAnsiTheme="minorBidi"/>
                <w:b/>
                <w:bCs/>
                <w:sz w:val="24"/>
                <w:szCs w:val="24"/>
              </w:rPr>
              <w:t>Nationality:</w:t>
            </w:r>
          </w:p>
        </w:tc>
      </w:tr>
      <w:tr w:rsidR="00E94C8F" w:rsidRPr="00A61FE5" w:rsidTr="00E94C8F">
        <w:tc>
          <w:tcPr>
            <w:tcW w:w="10193" w:type="dxa"/>
            <w:gridSpan w:val="7"/>
          </w:tcPr>
          <w:p w:rsidR="00E94C8F" w:rsidRPr="00A61FE5" w:rsidRDefault="00E94C8F" w:rsidP="0097525C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>Enter your nationality (as written on your passport, if you have one). If you have dual nationality, you can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A61FE5">
              <w:rPr>
                <w:rFonts w:asciiTheme="minorBidi" w:hAnsiTheme="minorBidi"/>
                <w:sz w:val="24"/>
                <w:szCs w:val="24"/>
              </w:rPr>
              <w:t xml:space="preserve">enter both. </w:t>
            </w:r>
          </w:p>
        </w:tc>
      </w:tr>
      <w:tr w:rsidR="008B597A" w:rsidRPr="00A61FE5" w:rsidTr="00E94C8F">
        <w:trPr>
          <w:trHeight w:val="454"/>
        </w:trPr>
        <w:tc>
          <w:tcPr>
            <w:tcW w:w="2213" w:type="dxa"/>
            <w:gridSpan w:val="2"/>
            <w:vAlign w:val="center"/>
          </w:tcPr>
          <w:p w:rsidR="008B597A" w:rsidRPr="00A61FE5" w:rsidRDefault="008B597A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61FE5">
              <w:rPr>
                <w:rFonts w:asciiTheme="minorBidi" w:hAnsiTheme="minorBidi"/>
                <w:b/>
                <w:bCs/>
                <w:sz w:val="24"/>
                <w:szCs w:val="24"/>
              </w:rPr>
              <w:t>Disability:</w:t>
            </w:r>
          </w:p>
        </w:tc>
        <w:tc>
          <w:tcPr>
            <w:tcW w:w="7980" w:type="dxa"/>
            <w:gridSpan w:val="5"/>
            <w:vAlign w:val="center"/>
          </w:tcPr>
          <w:p w:rsidR="008B597A" w:rsidRPr="00A61FE5" w:rsidRDefault="008B597A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61FE5" w:rsidRPr="00A61FE5" w:rsidTr="00E94C8F">
        <w:trPr>
          <w:trHeight w:val="454"/>
        </w:trPr>
        <w:tc>
          <w:tcPr>
            <w:tcW w:w="10193" w:type="dxa"/>
            <w:gridSpan w:val="7"/>
            <w:vAlign w:val="center"/>
          </w:tcPr>
          <w:p w:rsidR="00A61FE5" w:rsidRPr="00A61FE5" w:rsidRDefault="00A61FE5" w:rsidP="00682A3C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>Enter the statement from the list below that best describes you:</w:t>
            </w:r>
          </w:p>
          <w:p w:rsidR="00A61FE5" w:rsidRPr="00A61FE5" w:rsidRDefault="00A61FE5" w:rsidP="00A61FE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>• No disability</w:t>
            </w:r>
          </w:p>
          <w:p w:rsidR="00A61FE5" w:rsidRPr="00A61FE5" w:rsidRDefault="00A61FE5" w:rsidP="00A61FE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>• You have a social/communication impairment such as Asperger’s syndrome/other autistic spectrum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A61FE5">
              <w:rPr>
                <w:rFonts w:asciiTheme="minorBidi" w:hAnsiTheme="minorBidi"/>
                <w:sz w:val="24"/>
                <w:szCs w:val="24"/>
              </w:rPr>
              <w:t>disorder</w:t>
            </w:r>
          </w:p>
          <w:p w:rsidR="00A61FE5" w:rsidRPr="00A61FE5" w:rsidRDefault="00A61FE5" w:rsidP="00A61FE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>• You are blind or have a serious visual impairment uncorrected by glasses</w:t>
            </w:r>
          </w:p>
          <w:p w:rsidR="00A61FE5" w:rsidRPr="00A61FE5" w:rsidRDefault="00A61FE5" w:rsidP="00A61FE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>• You are deaf or have a serious hearing impairment</w:t>
            </w:r>
          </w:p>
          <w:p w:rsidR="00A61FE5" w:rsidRPr="00A61FE5" w:rsidRDefault="00A61FE5" w:rsidP="00A61FE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 xml:space="preserve">• You have a </w:t>
            </w:r>
            <w:r w:rsidR="00F76ED5" w:rsidRPr="00A61FE5">
              <w:rPr>
                <w:rFonts w:asciiTheme="minorBidi" w:hAnsiTheme="minorBidi"/>
                <w:sz w:val="24"/>
                <w:szCs w:val="24"/>
              </w:rPr>
              <w:t>long-standing</w:t>
            </w:r>
            <w:r w:rsidRPr="00A61FE5">
              <w:rPr>
                <w:rFonts w:asciiTheme="minorBidi" w:hAnsiTheme="minorBidi"/>
                <w:sz w:val="24"/>
                <w:szCs w:val="24"/>
              </w:rPr>
              <w:t xml:space="preserve"> illness or health condition such as cancer, HIV, diabetes, chronic heart disease,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A61FE5">
              <w:rPr>
                <w:rFonts w:asciiTheme="minorBidi" w:hAnsiTheme="minorBidi"/>
                <w:sz w:val="24"/>
                <w:szCs w:val="24"/>
              </w:rPr>
              <w:t>or epilepsy</w:t>
            </w:r>
          </w:p>
          <w:p w:rsidR="00A61FE5" w:rsidRPr="00A61FE5" w:rsidRDefault="00A61FE5" w:rsidP="00A61FE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>• You have a mental health condition, such as depression, schizophrenia or anxiety disorder</w:t>
            </w:r>
          </w:p>
          <w:p w:rsidR="00A61FE5" w:rsidRPr="00A61FE5" w:rsidRDefault="00A61FE5" w:rsidP="00A61FE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>• You have a specific learning difficulty such as dyslexia, dyspraxia or AD(H)D</w:t>
            </w:r>
          </w:p>
          <w:p w:rsidR="00A61FE5" w:rsidRPr="00A61FE5" w:rsidRDefault="00A61FE5" w:rsidP="00A61FE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>• You have physical impairment or mobility issues, such as difficulty using your arms or using a wheelchair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A61FE5">
              <w:rPr>
                <w:rFonts w:asciiTheme="minorBidi" w:hAnsiTheme="minorBidi"/>
                <w:sz w:val="24"/>
                <w:szCs w:val="24"/>
              </w:rPr>
              <w:t>or crutches</w:t>
            </w:r>
          </w:p>
          <w:p w:rsidR="00A61FE5" w:rsidRPr="00A61FE5" w:rsidRDefault="00A61FE5" w:rsidP="00A61FE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>• You have a disability, impairment or medical condition that is not listed above</w:t>
            </w:r>
          </w:p>
          <w:p w:rsidR="00A61FE5" w:rsidRPr="00A61FE5" w:rsidRDefault="00A61FE5" w:rsidP="00682A3C">
            <w:pPr>
              <w:autoSpaceDE w:val="0"/>
              <w:autoSpaceDN w:val="0"/>
              <w:adjustRightInd w:val="0"/>
              <w:spacing w:after="12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>• You have two or more impairments and/or disabling medical conditions</w:t>
            </w:r>
          </w:p>
        </w:tc>
      </w:tr>
      <w:tr w:rsidR="00682A3C" w:rsidRPr="00A61FE5" w:rsidTr="00E94C8F">
        <w:trPr>
          <w:trHeight w:val="454"/>
        </w:trPr>
        <w:tc>
          <w:tcPr>
            <w:tcW w:w="2213" w:type="dxa"/>
            <w:gridSpan w:val="2"/>
            <w:vAlign w:val="center"/>
          </w:tcPr>
          <w:p w:rsidR="00682A3C" w:rsidRPr="00A61FE5" w:rsidRDefault="00682A3C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61FE5">
              <w:rPr>
                <w:rFonts w:asciiTheme="minorBidi" w:hAnsiTheme="minorBidi"/>
                <w:b/>
                <w:bCs/>
                <w:sz w:val="24"/>
                <w:szCs w:val="24"/>
              </w:rPr>
              <w:t>UK entry date*:</w:t>
            </w:r>
          </w:p>
        </w:tc>
        <w:tc>
          <w:tcPr>
            <w:tcW w:w="7980" w:type="dxa"/>
            <w:gridSpan w:val="5"/>
            <w:vAlign w:val="center"/>
          </w:tcPr>
          <w:p w:rsidR="00682A3C" w:rsidRPr="00A61FE5" w:rsidRDefault="00682A3C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B597A" w:rsidRPr="00A61FE5" w:rsidTr="00E94C8F">
        <w:tc>
          <w:tcPr>
            <w:tcW w:w="10193" w:type="dxa"/>
            <w:gridSpan w:val="7"/>
            <w:vAlign w:val="center"/>
          </w:tcPr>
          <w:p w:rsidR="00A61FE5" w:rsidRDefault="00A61FE5" w:rsidP="00682A3C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 xml:space="preserve">• </w:t>
            </w:r>
            <w:r w:rsidR="008B597A" w:rsidRPr="00A61FE5">
              <w:rPr>
                <w:rFonts w:asciiTheme="minorBidi" w:hAnsiTheme="minorBidi"/>
                <w:sz w:val="24"/>
                <w:szCs w:val="24"/>
              </w:rPr>
              <w:t xml:space="preserve">If you were not born in the UK, please give the date when you entered the country to live here. </w:t>
            </w:r>
          </w:p>
          <w:p w:rsidR="00A61FE5" w:rsidRDefault="00A61FE5" w:rsidP="00A61FE5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A61FE5">
              <w:rPr>
                <w:rFonts w:asciiTheme="minorBidi" w:hAnsiTheme="minorBidi"/>
                <w:sz w:val="24"/>
                <w:szCs w:val="24"/>
              </w:rPr>
              <w:t xml:space="preserve">• </w:t>
            </w:r>
            <w:r w:rsidR="008B597A" w:rsidRPr="00A61FE5">
              <w:rPr>
                <w:rFonts w:asciiTheme="minorBidi" w:hAnsiTheme="minorBidi"/>
                <w:sz w:val="24"/>
                <w:szCs w:val="24"/>
              </w:rPr>
              <w:t>If you are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8B597A" w:rsidRPr="00A61FE5">
              <w:rPr>
                <w:rFonts w:asciiTheme="minorBidi" w:hAnsiTheme="minorBidi"/>
                <w:sz w:val="24"/>
                <w:szCs w:val="24"/>
              </w:rPr>
              <w:t xml:space="preserve">not currently living in the UK, please enter the date you expect to enter the UK to start your course. </w:t>
            </w:r>
          </w:p>
          <w:p w:rsidR="008B597A" w:rsidRPr="00A61FE5" w:rsidRDefault="00A61FE5" w:rsidP="00682A3C">
            <w:pPr>
              <w:autoSpaceDE w:val="0"/>
              <w:autoSpaceDN w:val="0"/>
              <w:adjustRightInd w:val="0"/>
              <w:spacing w:after="120"/>
              <w:rPr>
                <w:rFonts w:asciiTheme="minorBidi" w:hAnsiTheme="minorBidi"/>
                <w:sz w:val="24"/>
                <w:szCs w:val="24"/>
              </w:rPr>
            </w:pPr>
            <w:r w:rsidRPr="00682A3C">
              <w:rPr>
                <w:rFonts w:asciiTheme="minorBidi" w:hAnsiTheme="minorBidi"/>
                <w:sz w:val="24"/>
                <w:szCs w:val="24"/>
              </w:rPr>
              <w:t xml:space="preserve">• </w:t>
            </w:r>
            <w:r w:rsidR="008B597A" w:rsidRPr="00A61FE5">
              <w:rPr>
                <w:rFonts w:asciiTheme="minorBidi" w:hAnsiTheme="minorBidi"/>
                <w:sz w:val="24"/>
                <w:szCs w:val="24"/>
              </w:rPr>
              <w:t>If you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8B597A" w:rsidRPr="00A61FE5">
              <w:rPr>
                <w:rFonts w:asciiTheme="minorBidi" w:hAnsiTheme="minorBidi"/>
                <w:sz w:val="24"/>
                <w:szCs w:val="24"/>
              </w:rPr>
              <w:t>have already moved to the UK, the date you arrived might be stamped in your passport and/or on other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8B597A" w:rsidRPr="00A61FE5">
              <w:rPr>
                <w:rFonts w:asciiTheme="minorBidi" w:hAnsiTheme="minorBidi"/>
                <w:sz w:val="24"/>
                <w:szCs w:val="24"/>
              </w:rPr>
              <w:t>papers used to gain admission to the UK.</w:t>
            </w:r>
          </w:p>
        </w:tc>
      </w:tr>
      <w:tr w:rsidR="00682A3C" w:rsidRPr="00A61FE5" w:rsidTr="00E94C8F">
        <w:trPr>
          <w:trHeight w:val="454"/>
        </w:trPr>
        <w:tc>
          <w:tcPr>
            <w:tcW w:w="3031" w:type="dxa"/>
            <w:gridSpan w:val="3"/>
            <w:vAlign w:val="center"/>
          </w:tcPr>
          <w:p w:rsidR="00682A3C" w:rsidRPr="00A61FE5" w:rsidRDefault="00682A3C" w:rsidP="0097525C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School or College Name</w:t>
            </w:r>
          </w:p>
        </w:tc>
        <w:tc>
          <w:tcPr>
            <w:tcW w:w="7162" w:type="dxa"/>
            <w:gridSpan w:val="4"/>
            <w:vAlign w:val="center"/>
          </w:tcPr>
          <w:p w:rsidR="00682A3C" w:rsidRPr="00A61FE5" w:rsidRDefault="00682A3C" w:rsidP="0097525C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682A3C" w:rsidRPr="00A61FE5" w:rsidTr="00E94C8F">
        <w:tc>
          <w:tcPr>
            <w:tcW w:w="10193" w:type="dxa"/>
            <w:gridSpan w:val="7"/>
            <w:vAlign w:val="center"/>
          </w:tcPr>
          <w:p w:rsidR="00682A3C" w:rsidRPr="00682A3C" w:rsidRDefault="00682A3C" w:rsidP="00682A3C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/>
                <w:sz w:val="24"/>
                <w:szCs w:val="24"/>
              </w:rPr>
            </w:pPr>
            <w:r w:rsidRPr="00682A3C">
              <w:rPr>
                <w:rFonts w:asciiTheme="minorBidi" w:hAnsiTheme="minorBidi"/>
                <w:sz w:val="24"/>
                <w:szCs w:val="24"/>
              </w:rPr>
              <w:t>Enter the name of the school or college you attended or are currently attending.</w:t>
            </w:r>
          </w:p>
          <w:p w:rsidR="00682A3C" w:rsidRPr="00A61FE5" w:rsidRDefault="00682A3C" w:rsidP="00682A3C">
            <w:pPr>
              <w:autoSpaceDE w:val="0"/>
              <w:autoSpaceDN w:val="0"/>
              <w:adjustRightInd w:val="0"/>
              <w:spacing w:after="12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82A3C">
              <w:rPr>
                <w:rFonts w:asciiTheme="minorBidi" w:hAnsiTheme="minorBidi"/>
                <w:sz w:val="24"/>
                <w:szCs w:val="24"/>
              </w:rPr>
              <w:t>If you have been home-schooled for your secondary education, enter 'home-schooled'</w:t>
            </w:r>
          </w:p>
        </w:tc>
      </w:tr>
      <w:tr w:rsidR="00682A3C" w:rsidRPr="00A61FE5" w:rsidTr="00E94C8F">
        <w:trPr>
          <w:trHeight w:val="454"/>
        </w:trPr>
        <w:tc>
          <w:tcPr>
            <w:tcW w:w="2213" w:type="dxa"/>
            <w:gridSpan w:val="2"/>
            <w:vAlign w:val="center"/>
          </w:tcPr>
          <w:p w:rsidR="00682A3C" w:rsidRPr="00A61FE5" w:rsidRDefault="00682A3C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7980" w:type="dxa"/>
            <w:gridSpan w:val="5"/>
            <w:vAlign w:val="center"/>
          </w:tcPr>
          <w:p w:rsidR="00682A3C" w:rsidRPr="00A61FE5" w:rsidRDefault="00682A3C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682A3C" w:rsidRPr="00A61FE5" w:rsidTr="00E94C8F">
        <w:trPr>
          <w:trHeight w:val="284"/>
        </w:trPr>
        <w:tc>
          <w:tcPr>
            <w:tcW w:w="10193" w:type="dxa"/>
            <w:gridSpan w:val="7"/>
            <w:vAlign w:val="center"/>
          </w:tcPr>
          <w:p w:rsidR="00682A3C" w:rsidRPr="00A61FE5" w:rsidRDefault="00682A3C" w:rsidP="00682A3C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This is the date you started at the school or college. Include month and year.</w:t>
            </w:r>
          </w:p>
        </w:tc>
      </w:tr>
      <w:tr w:rsidR="00682A3C" w:rsidRPr="00A61FE5" w:rsidTr="00E94C8F">
        <w:trPr>
          <w:trHeight w:val="454"/>
        </w:trPr>
        <w:tc>
          <w:tcPr>
            <w:tcW w:w="2213" w:type="dxa"/>
            <w:gridSpan w:val="2"/>
            <w:vAlign w:val="center"/>
          </w:tcPr>
          <w:p w:rsidR="00682A3C" w:rsidRPr="00A61FE5" w:rsidRDefault="00682A3C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End date</w:t>
            </w:r>
          </w:p>
        </w:tc>
        <w:tc>
          <w:tcPr>
            <w:tcW w:w="7980" w:type="dxa"/>
            <w:gridSpan w:val="5"/>
            <w:vAlign w:val="center"/>
          </w:tcPr>
          <w:p w:rsidR="00682A3C" w:rsidRPr="00A61FE5" w:rsidRDefault="00682A3C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682A3C" w:rsidRPr="00A61FE5" w:rsidTr="00E94C8F">
        <w:trPr>
          <w:trHeight w:val="284"/>
        </w:trPr>
        <w:tc>
          <w:tcPr>
            <w:tcW w:w="10193" w:type="dxa"/>
            <w:gridSpan w:val="7"/>
            <w:vAlign w:val="center"/>
          </w:tcPr>
          <w:p w:rsidR="00682A3C" w:rsidRPr="00682A3C" w:rsidRDefault="00E94C8F" w:rsidP="00682A3C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The</w:t>
            </w:r>
            <w:r w:rsidR="00682A3C" w:rsidRPr="00682A3C">
              <w:rPr>
                <w:rFonts w:asciiTheme="minorBidi" w:hAnsiTheme="minorBidi"/>
                <w:sz w:val="24"/>
                <w:szCs w:val="24"/>
              </w:rPr>
              <w:t xml:space="preserve"> date you finished or are due to finish at the school or college. Include month and year.</w:t>
            </w:r>
          </w:p>
        </w:tc>
      </w:tr>
      <w:tr w:rsidR="000D178E" w:rsidRPr="00A61FE5" w:rsidTr="00E94C8F">
        <w:trPr>
          <w:trHeight w:val="454"/>
        </w:trPr>
        <w:tc>
          <w:tcPr>
            <w:tcW w:w="3031" w:type="dxa"/>
            <w:gridSpan w:val="3"/>
            <w:vAlign w:val="center"/>
          </w:tcPr>
          <w:p w:rsidR="000D178E" w:rsidRPr="00A61FE5" w:rsidRDefault="000D178E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Qualification </w:t>
            </w:r>
            <w:r w:rsidR="00F76ED5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162" w:type="dxa"/>
            <w:gridSpan w:val="4"/>
            <w:vAlign w:val="center"/>
          </w:tcPr>
          <w:p w:rsidR="000D178E" w:rsidRPr="00A61FE5" w:rsidRDefault="000D178E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E94C8F" w:rsidRPr="00A61FE5" w:rsidTr="00E94C8F">
        <w:trPr>
          <w:trHeight w:val="454"/>
        </w:trPr>
        <w:tc>
          <w:tcPr>
            <w:tcW w:w="10193" w:type="dxa"/>
            <w:gridSpan w:val="7"/>
            <w:vAlign w:val="center"/>
          </w:tcPr>
          <w:p w:rsidR="00E94C8F" w:rsidRPr="00AD6CA0" w:rsidRDefault="00AD6CA0" w:rsidP="00F6540A">
            <w:pPr>
              <w:autoSpaceDE w:val="0"/>
              <w:autoSpaceDN w:val="0"/>
              <w:adjustRightInd w:val="0"/>
              <w:rPr>
                <w:rFonts w:asciiTheme="minorBidi" w:hAnsiTheme="minorBidi"/>
                <w:sz w:val="24"/>
                <w:szCs w:val="24"/>
              </w:rPr>
            </w:pPr>
            <w:r w:rsidRPr="00AD6CA0">
              <w:rPr>
                <w:rFonts w:asciiTheme="minorBidi" w:hAnsiTheme="minorBidi"/>
                <w:sz w:val="24"/>
                <w:szCs w:val="24"/>
              </w:rPr>
              <w:t xml:space="preserve">Enter the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name of the </w:t>
            </w:r>
            <w:r w:rsidRPr="00AD6CA0">
              <w:rPr>
                <w:rFonts w:asciiTheme="minorBidi" w:hAnsiTheme="minorBidi"/>
                <w:sz w:val="24"/>
                <w:szCs w:val="24"/>
              </w:rPr>
              <w:t>qualification that you achieved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for admission. (Eg. A-Level, BTec etc)</w:t>
            </w:r>
          </w:p>
        </w:tc>
      </w:tr>
      <w:tr w:rsidR="00E94C8F" w:rsidRPr="00A61FE5" w:rsidTr="00E94C8F">
        <w:trPr>
          <w:trHeight w:val="454"/>
        </w:trPr>
        <w:tc>
          <w:tcPr>
            <w:tcW w:w="1272" w:type="dxa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5520" w:type="dxa"/>
            <w:gridSpan w:val="4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867" w:type="dxa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E94C8F" w:rsidRPr="00A61FE5" w:rsidTr="00E94C8F">
        <w:trPr>
          <w:trHeight w:val="454"/>
        </w:trPr>
        <w:tc>
          <w:tcPr>
            <w:tcW w:w="1272" w:type="dxa"/>
            <w:vAlign w:val="center"/>
          </w:tcPr>
          <w:p w:rsidR="00E94C8F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5520" w:type="dxa"/>
            <w:gridSpan w:val="4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867" w:type="dxa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E94C8F" w:rsidRPr="00A61FE5" w:rsidTr="00E94C8F">
        <w:trPr>
          <w:trHeight w:val="454"/>
        </w:trPr>
        <w:tc>
          <w:tcPr>
            <w:tcW w:w="1272" w:type="dxa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Subject</w:t>
            </w:r>
          </w:p>
        </w:tc>
        <w:tc>
          <w:tcPr>
            <w:tcW w:w="5520" w:type="dxa"/>
            <w:gridSpan w:val="4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867" w:type="dxa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E94C8F" w:rsidRPr="00A61FE5" w:rsidTr="00E94C8F">
        <w:trPr>
          <w:trHeight w:val="454"/>
        </w:trPr>
        <w:tc>
          <w:tcPr>
            <w:tcW w:w="1272" w:type="dxa"/>
            <w:vAlign w:val="center"/>
          </w:tcPr>
          <w:p w:rsidR="00E94C8F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Subject </w:t>
            </w:r>
          </w:p>
        </w:tc>
        <w:tc>
          <w:tcPr>
            <w:tcW w:w="5520" w:type="dxa"/>
            <w:gridSpan w:val="4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867" w:type="dxa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E94C8F" w:rsidRPr="00A61FE5" w:rsidTr="00E94C8F">
        <w:trPr>
          <w:trHeight w:val="454"/>
        </w:trPr>
        <w:tc>
          <w:tcPr>
            <w:tcW w:w="1272" w:type="dxa"/>
            <w:vAlign w:val="center"/>
          </w:tcPr>
          <w:p w:rsidR="00E94C8F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76ED5">
              <w:rPr>
                <w:rFonts w:asciiTheme="minorBidi" w:hAnsiTheme="minorBid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5520" w:type="dxa"/>
            <w:gridSpan w:val="4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E94C8F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76ED5">
              <w:rPr>
                <w:rFonts w:asciiTheme="minorBidi" w:hAnsiTheme="min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867" w:type="dxa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4C8F" w:rsidRPr="00A61FE5" w:rsidTr="00E94C8F">
        <w:trPr>
          <w:trHeight w:val="454"/>
        </w:trPr>
        <w:tc>
          <w:tcPr>
            <w:tcW w:w="1272" w:type="dxa"/>
            <w:vAlign w:val="center"/>
          </w:tcPr>
          <w:p w:rsidR="00E94C8F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76ED5">
              <w:rPr>
                <w:rFonts w:asciiTheme="minorBidi" w:hAnsiTheme="minorBid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5520" w:type="dxa"/>
            <w:gridSpan w:val="4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E94C8F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76ED5">
              <w:rPr>
                <w:rFonts w:asciiTheme="minorBidi" w:hAnsiTheme="min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867" w:type="dxa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4C8F" w:rsidRPr="00A61FE5" w:rsidTr="00E94C8F">
        <w:trPr>
          <w:trHeight w:val="454"/>
        </w:trPr>
        <w:tc>
          <w:tcPr>
            <w:tcW w:w="1272" w:type="dxa"/>
            <w:vAlign w:val="center"/>
          </w:tcPr>
          <w:p w:rsidR="00E94C8F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76ED5">
              <w:rPr>
                <w:rFonts w:asciiTheme="minorBidi" w:hAnsiTheme="minorBid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5520" w:type="dxa"/>
            <w:gridSpan w:val="4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E94C8F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76ED5">
              <w:rPr>
                <w:rFonts w:asciiTheme="minorBidi" w:hAnsiTheme="min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867" w:type="dxa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4C8F" w:rsidRPr="00A61FE5" w:rsidTr="00E94C8F">
        <w:trPr>
          <w:trHeight w:val="454"/>
        </w:trPr>
        <w:tc>
          <w:tcPr>
            <w:tcW w:w="1272" w:type="dxa"/>
            <w:vAlign w:val="center"/>
          </w:tcPr>
          <w:p w:rsidR="00E94C8F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76ED5">
              <w:rPr>
                <w:rFonts w:asciiTheme="minorBidi" w:hAnsiTheme="minorBid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5520" w:type="dxa"/>
            <w:gridSpan w:val="4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E94C8F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76ED5">
              <w:rPr>
                <w:rFonts w:asciiTheme="minorBidi" w:hAnsiTheme="min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867" w:type="dxa"/>
            <w:vAlign w:val="center"/>
          </w:tcPr>
          <w:p w:rsidR="00E94C8F" w:rsidRPr="00A61FE5" w:rsidRDefault="00E94C8F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D6CA0" w:rsidRPr="00A61FE5" w:rsidTr="00776B38">
        <w:trPr>
          <w:trHeight w:val="454"/>
        </w:trPr>
        <w:tc>
          <w:tcPr>
            <w:tcW w:w="10193" w:type="dxa"/>
            <w:gridSpan w:val="7"/>
            <w:vAlign w:val="center"/>
          </w:tcPr>
          <w:p w:rsidR="00AD6CA0" w:rsidRPr="00AD6CA0" w:rsidRDefault="00AD6CA0" w:rsidP="00AD6CA0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/>
                <w:sz w:val="24"/>
                <w:szCs w:val="24"/>
              </w:rPr>
            </w:pPr>
            <w:r w:rsidRPr="00AD6CA0">
              <w:rPr>
                <w:rFonts w:asciiTheme="minorBidi" w:hAnsiTheme="minorBidi"/>
                <w:sz w:val="24"/>
                <w:szCs w:val="24"/>
              </w:rPr>
              <w:t>Enter the subject</w:t>
            </w:r>
            <w:r>
              <w:rPr>
                <w:rFonts w:asciiTheme="minorBidi" w:hAnsiTheme="minorBidi"/>
                <w:sz w:val="24"/>
                <w:szCs w:val="24"/>
              </w:rPr>
              <w:t>s that you took for the qualification listed previously and the grade that you achieved for each subject. Please list higher level or standard level if applicable.</w:t>
            </w:r>
          </w:p>
        </w:tc>
      </w:tr>
      <w:tr w:rsidR="00F552E6" w:rsidRPr="00A61FE5" w:rsidTr="00AD6CA0">
        <w:trPr>
          <w:trHeight w:val="454"/>
        </w:trPr>
        <w:tc>
          <w:tcPr>
            <w:tcW w:w="10193" w:type="dxa"/>
            <w:gridSpan w:val="7"/>
            <w:shd w:val="clear" w:color="auto" w:fill="B4C6E7" w:themeFill="accent1" w:themeFillTint="66"/>
            <w:vAlign w:val="center"/>
          </w:tcPr>
          <w:p w:rsidR="00F552E6" w:rsidRDefault="00F552E6" w:rsidP="00E94C8F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Declaration:</w:t>
            </w:r>
          </w:p>
        </w:tc>
      </w:tr>
      <w:tr w:rsidR="00AD6CA0" w:rsidRPr="00A61FE5" w:rsidTr="00B75F22">
        <w:trPr>
          <w:trHeight w:val="454"/>
        </w:trPr>
        <w:tc>
          <w:tcPr>
            <w:tcW w:w="10193" w:type="dxa"/>
            <w:gridSpan w:val="7"/>
            <w:vAlign w:val="center"/>
          </w:tcPr>
          <w:p w:rsidR="00AD6CA0" w:rsidRPr="00AD6CA0" w:rsidRDefault="00AD6CA0" w:rsidP="00AD6CA0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I </w:t>
            </w:r>
            <w:r w:rsidRPr="00AD6CA0">
              <w:rPr>
                <w:rFonts w:asciiTheme="minorBidi" w:hAnsiTheme="minorBidi"/>
                <w:sz w:val="24"/>
                <w:szCs w:val="24"/>
              </w:rPr>
              <w:t>confirm that the information given on this form is true, complete and accurate and no information or other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AD6CA0">
              <w:rPr>
                <w:rFonts w:asciiTheme="minorBidi" w:hAnsiTheme="minorBidi"/>
                <w:sz w:val="24"/>
                <w:szCs w:val="24"/>
              </w:rPr>
              <w:t>material information has been omitted. I accept that if this is not the case, UCAS shall have the right to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AD6CA0">
              <w:rPr>
                <w:rFonts w:asciiTheme="minorBidi" w:hAnsiTheme="minorBidi"/>
                <w:sz w:val="24"/>
                <w:szCs w:val="24"/>
              </w:rPr>
              <w:t>cancel my application and I shall have no claim against UCAS or any other higher education institution or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AD6CA0">
              <w:rPr>
                <w:rFonts w:asciiTheme="minorBidi" w:hAnsiTheme="minorBidi"/>
                <w:sz w:val="24"/>
                <w:szCs w:val="24"/>
              </w:rPr>
              <w:t>college in relation thereto. I give my consent to the processing of my data by UCAS and educational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AD6CA0">
              <w:rPr>
                <w:rFonts w:asciiTheme="minorBidi" w:hAnsiTheme="minorBidi"/>
                <w:sz w:val="24"/>
                <w:szCs w:val="24"/>
              </w:rPr>
              <w:t>establishments. I also accept that, having completed and signed the form, I do not have the right to further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AD6CA0">
              <w:rPr>
                <w:rFonts w:asciiTheme="minorBidi" w:hAnsiTheme="minorBidi"/>
                <w:sz w:val="24"/>
                <w:szCs w:val="24"/>
              </w:rPr>
              <w:t>choices within the UCAS scheme and will not approach any other university or college in the UCAS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AD6CA0">
              <w:rPr>
                <w:rFonts w:asciiTheme="minorBidi" w:hAnsiTheme="minorBidi"/>
                <w:sz w:val="24"/>
                <w:szCs w:val="24"/>
              </w:rPr>
              <w:t>scheme. You have the right to cancel this application. If you decide not to take up your place at the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AD6CA0">
              <w:rPr>
                <w:rFonts w:asciiTheme="minorBidi" w:hAnsiTheme="minorBidi"/>
                <w:sz w:val="24"/>
                <w:szCs w:val="24"/>
              </w:rPr>
              <w:t>university or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AD6CA0">
              <w:rPr>
                <w:rFonts w:asciiTheme="minorBidi" w:hAnsiTheme="minorBidi"/>
                <w:sz w:val="24"/>
                <w:szCs w:val="24"/>
              </w:rPr>
              <w:t>college, you must do this by informing the university or college who have offered you the place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AD6CA0">
              <w:rPr>
                <w:rFonts w:asciiTheme="minorBidi" w:hAnsiTheme="minorBidi"/>
                <w:sz w:val="24"/>
                <w:szCs w:val="24"/>
              </w:rPr>
              <w:t>as soon as possible.</w:t>
            </w:r>
          </w:p>
        </w:tc>
      </w:tr>
      <w:tr w:rsidR="00AD6CA0" w:rsidRPr="00A61FE5" w:rsidTr="00AD6CA0">
        <w:trPr>
          <w:trHeight w:val="454"/>
        </w:trPr>
        <w:tc>
          <w:tcPr>
            <w:tcW w:w="10193" w:type="dxa"/>
            <w:gridSpan w:val="7"/>
            <w:shd w:val="clear" w:color="auto" w:fill="B4C6E7" w:themeFill="accent1" w:themeFillTint="66"/>
            <w:vAlign w:val="center"/>
          </w:tcPr>
          <w:p w:rsidR="00AD6CA0" w:rsidRPr="00AD6CA0" w:rsidRDefault="00AD6CA0" w:rsidP="00AD6CA0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D6CA0">
              <w:rPr>
                <w:rFonts w:asciiTheme="minorBidi" w:hAnsiTheme="minorBidi"/>
                <w:b/>
                <w:bCs/>
                <w:sz w:val="24"/>
                <w:szCs w:val="24"/>
              </w:rPr>
              <w:t>Applicant's signature:</w:t>
            </w:r>
          </w:p>
        </w:tc>
      </w:tr>
      <w:tr w:rsidR="00AD6CA0" w:rsidRPr="00A61FE5" w:rsidTr="00B75F22">
        <w:trPr>
          <w:trHeight w:val="454"/>
        </w:trPr>
        <w:tc>
          <w:tcPr>
            <w:tcW w:w="10193" w:type="dxa"/>
            <w:gridSpan w:val="7"/>
            <w:vAlign w:val="center"/>
          </w:tcPr>
          <w:p w:rsidR="00AD6CA0" w:rsidRPr="00AD6CA0" w:rsidRDefault="00AD6CA0" w:rsidP="00AD6CA0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AD6CA0" w:rsidRPr="00A61FE5" w:rsidTr="00AD6CA0">
        <w:trPr>
          <w:trHeight w:val="454"/>
        </w:trPr>
        <w:tc>
          <w:tcPr>
            <w:tcW w:w="10193" w:type="dxa"/>
            <w:gridSpan w:val="7"/>
            <w:shd w:val="clear" w:color="auto" w:fill="B4C6E7" w:themeFill="accent1" w:themeFillTint="66"/>
            <w:vAlign w:val="center"/>
          </w:tcPr>
          <w:p w:rsidR="00AD6CA0" w:rsidRPr="00AD6CA0" w:rsidRDefault="00AD6CA0" w:rsidP="00AD6CA0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Date</w:t>
            </w:r>
            <w:r w:rsidRPr="00AD6CA0">
              <w:rPr>
                <w:rFonts w:asciiTheme="minorBidi" w:hAnsiTheme="minorBidi"/>
                <w:b/>
                <w:bCs/>
                <w:sz w:val="24"/>
                <w:szCs w:val="24"/>
              </w:rPr>
              <w:t>:</w:t>
            </w:r>
          </w:p>
        </w:tc>
      </w:tr>
      <w:tr w:rsidR="00AD6CA0" w:rsidRPr="00A61FE5" w:rsidTr="00B75F22">
        <w:trPr>
          <w:trHeight w:val="454"/>
        </w:trPr>
        <w:tc>
          <w:tcPr>
            <w:tcW w:w="10193" w:type="dxa"/>
            <w:gridSpan w:val="7"/>
            <w:vAlign w:val="center"/>
          </w:tcPr>
          <w:p w:rsidR="00AD6CA0" w:rsidRDefault="00AD6CA0" w:rsidP="00AD6CA0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F6540A" w:rsidRDefault="00F6540A" w:rsidP="00F6540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sectPr w:rsidR="00F6540A" w:rsidSect="00EC20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55B" w:rsidRDefault="008E155B" w:rsidP="008E155B">
      <w:r>
        <w:separator/>
      </w:r>
    </w:p>
  </w:endnote>
  <w:endnote w:type="continuationSeparator" w:id="0">
    <w:p w:rsidR="008E155B" w:rsidRDefault="008E155B" w:rsidP="008E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55B" w:rsidRDefault="008E155B" w:rsidP="008E155B">
      <w:r>
        <w:separator/>
      </w:r>
    </w:p>
  </w:footnote>
  <w:footnote w:type="continuationSeparator" w:id="0">
    <w:p w:rsidR="008E155B" w:rsidRDefault="008E155B" w:rsidP="008E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F157D"/>
    <w:multiLevelType w:val="hybridMultilevel"/>
    <w:tmpl w:val="6618447C"/>
    <w:lvl w:ilvl="0" w:tplc="50DC9FF2">
      <w:start w:val="1"/>
      <w:numFmt w:val="bullet"/>
      <w:lvlText w:val="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0A"/>
    <w:rsid w:val="000D178E"/>
    <w:rsid w:val="001B1E12"/>
    <w:rsid w:val="00397202"/>
    <w:rsid w:val="00673985"/>
    <w:rsid w:val="00682A3C"/>
    <w:rsid w:val="006B4102"/>
    <w:rsid w:val="008B597A"/>
    <w:rsid w:val="008E155B"/>
    <w:rsid w:val="009E3F1D"/>
    <w:rsid w:val="00A61FE5"/>
    <w:rsid w:val="00AD6CA0"/>
    <w:rsid w:val="00B4653E"/>
    <w:rsid w:val="00E94C8F"/>
    <w:rsid w:val="00EC20A7"/>
    <w:rsid w:val="00F25DA1"/>
    <w:rsid w:val="00F552E6"/>
    <w:rsid w:val="00F6540A"/>
    <w:rsid w:val="00F7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9C2495"/>
  <w15:chartTrackingRefBased/>
  <w15:docId w15:val="{6004A2B8-3933-420A-BEB2-3A0B7A2F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D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5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55B"/>
  </w:style>
  <w:style w:type="paragraph" w:styleId="Footer">
    <w:name w:val="footer"/>
    <w:basedOn w:val="Normal"/>
    <w:link w:val="FooterChar"/>
    <w:uiPriority w:val="99"/>
    <w:unhideWhenUsed/>
    <w:rsid w:val="008E15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55B"/>
  </w:style>
  <w:style w:type="paragraph" w:styleId="BalloonText">
    <w:name w:val="Balloon Text"/>
    <w:basedOn w:val="Normal"/>
    <w:link w:val="BalloonTextChar"/>
    <w:uiPriority w:val="99"/>
    <w:semiHidden/>
    <w:unhideWhenUsed/>
    <w:rsid w:val="00397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2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earing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76677-381F-49AB-9606-D2FCFC7D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A39BC741.dotm</Template>
  <TotalTime>6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Hynes</dc:creator>
  <cp:keywords/>
  <dc:description/>
  <cp:lastModifiedBy>Alan Monteith</cp:lastModifiedBy>
  <cp:revision>4</cp:revision>
  <dcterms:created xsi:type="dcterms:W3CDTF">2019-08-14T08:43:00Z</dcterms:created>
  <dcterms:modified xsi:type="dcterms:W3CDTF">2019-08-15T06:22:00Z</dcterms:modified>
</cp:coreProperties>
</file>