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F3" w:rsidRPr="00E86903" w:rsidRDefault="008C7DF3" w:rsidP="00A854C4">
      <w:pPr>
        <w:rPr>
          <w:szCs w:val="24"/>
        </w:rPr>
      </w:pPr>
      <w:bookmarkStart w:id="0" w:name="_GoBack"/>
      <w:bookmarkEnd w:id="0"/>
    </w:p>
    <w:p w:rsidR="008C7DF3" w:rsidRDefault="008C7DF3" w:rsidP="00A854C4">
      <w:pPr>
        <w:rPr>
          <w:rFonts w:ascii="Book Antiqua" w:hAnsi="Book Antiqua"/>
          <w:b/>
          <w:sz w:val="32"/>
          <w:szCs w:val="32"/>
        </w:rPr>
      </w:pPr>
    </w:p>
    <w:p w:rsidR="008C7DF3" w:rsidRPr="0092748C" w:rsidRDefault="008C7DF3" w:rsidP="00A854C4">
      <w:pPr>
        <w:rPr>
          <w:rFonts w:ascii="Book Antiqua" w:hAnsi="Book Antiqua"/>
          <w:b/>
          <w:sz w:val="32"/>
          <w:szCs w:val="32"/>
        </w:rPr>
      </w:pPr>
      <w:r w:rsidRPr="0092748C">
        <w:rPr>
          <w:rFonts w:ascii="Book Antiqua" w:hAnsi="Book Antiqua"/>
          <w:b/>
          <w:sz w:val="32"/>
          <w:szCs w:val="32"/>
        </w:rPr>
        <w:t xml:space="preserve">Rewriting our rights? Human rights and the </w:t>
      </w:r>
      <w:smartTag w:uri="urn:schemas-microsoft-com:office:smarttags" w:element="place">
        <w:smartTag w:uri="urn:schemas-microsoft-com:office:smarttags" w:element="country-region">
          <w:r w:rsidRPr="0092748C">
            <w:rPr>
              <w:rFonts w:ascii="Book Antiqua" w:hAnsi="Book Antiqua"/>
              <w:b/>
              <w:sz w:val="32"/>
              <w:szCs w:val="32"/>
            </w:rPr>
            <w:t>UK</w:t>
          </w:r>
        </w:smartTag>
      </w:smartTag>
      <w:r w:rsidRPr="0092748C">
        <w:rPr>
          <w:rFonts w:ascii="Book Antiqua" w:hAnsi="Book Antiqua"/>
          <w:b/>
          <w:sz w:val="32"/>
          <w:szCs w:val="32"/>
        </w:rPr>
        <w:t xml:space="preserve"> constitution</w:t>
      </w:r>
    </w:p>
    <w:p w:rsidR="008C7DF3" w:rsidRDefault="008C7DF3" w:rsidP="00A854C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</w:p>
    <w:p w:rsidR="008C7DF3" w:rsidRPr="0092748C" w:rsidRDefault="008C7DF3" w:rsidP="00A854C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92748C">
        <w:rPr>
          <w:rFonts w:ascii="Book Antiqua" w:hAnsi="Book Antiqua"/>
          <w:b/>
          <w:sz w:val="24"/>
          <w:szCs w:val="24"/>
        </w:rPr>
        <w:t>4-6pm,  Monday 12 November 2012</w:t>
      </w:r>
    </w:p>
    <w:p w:rsidR="008C7DF3" w:rsidRDefault="008C7DF3" w:rsidP="00A854C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smartTag w:uri="urn:schemas-microsoft-com:office:smarttags" w:element="PlaceName">
        <w:r w:rsidRPr="0092748C">
          <w:rPr>
            <w:rFonts w:ascii="Book Antiqua" w:hAnsi="Book Antiqua"/>
            <w:b/>
            <w:sz w:val="24"/>
            <w:szCs w:val="24"/>
          </w:rPr>
          <w:t>British</w:t>
        </w:r>
      </w:smartTag>
      <w:r w:rsidRPr="0092748C">
        <w:rPr>
          <w:rFonts w:ascii="Book Antiqua" w:hAnsi="Book Antiqua"/>
          <w:b/>
          <w:sz w:val="24"/>
          <w:szCs w:val="24"/>
        </w:rPr>
        <w:t xml:space="preserve"> </w:t>
      </w:r>
      <w:smartTag w:uri="urn:schemas-microsoft-com:office:smarttags" w:element="PlaceType">
        <w:r w:rsidRPr="0092748C">
          <w:rPr>
            <w:rFonts w:ascii="Book Antiqua" w:hAnsi="Book Antiqua"/>
            <w:b/>
            <w:sz w:val="24"/>
            <w:szCs w:val="24"/>
          </w:rPr>
          <w:t>Academy</w:t>
        </w:r>
      </w:smartTag>
      <w:r w:rsidRPr="0092748C">
        <w:rPr>
          <w:rFonts w:ascii="Book Antiqua" w:hAnsi="Book Antiqua"/>
          <w:b/>
          <w:sz w:val="24"/>
          <w:szCs w:val="24"/>
        </w:rPr>
        <w:t xml:space="preserve">, 10-11 </w:t>
      </w:r>
      <w:smartTag w:uri="urn:schemas-microsoft-com:office:smarttags" w:element="City">
        <w:r w:rsidRPr="0092748C">
          <w:rPr>
            <w:rFonts w:ascii="Book Antiqua" w:hAnsi="Book Antiqua"/>
            <w:b/>
            <w:sz w:val="24"/>
            <w:szCs w:val="24"/>
          </w:rPr>
          <w:t>Carlton</w:t>
        </w:r>
      </w:smartTag>
      <w:r w:rsidRPr="0092748C">
        <w:rPr>
          <w:rFonts w:ascii="Book Antiqua" w:hAnsi="Book Antiqua"/>
          <w:b/>
          <w:sz w:val="24"/>
          <w:szCs w:val="24"/>
        </w:rPr>
        <w:t xml:space="preserve"> House Terrace, </w:t>
      </w:r>
      <w:smartTag w:uri="urn:schemas-microsoft-com:office:smarttags" w:element="place">
        <w:smartTag w:uri="urn:schemas-microsoft-com:office:smarttags" w:element="City">
          <w:r w:rsidRPr="0092748C">
            <w:rPr>
              <w:rFonts w:ascii="Book Antiqua" w:hAnsi="Book Antiqua"/>
              <w:b/>
              <w:sz w:val="24"/>
              <w:szCs w:val="24"/>
            </w:rPr>
            <w:t>London</w:t>
          </w:r>
        </w:smartTag>
      </w:smartTag>
      <w:r w:rsidRPr="0092748C">
        <w:rPr>
          <w:rFonts w:ascii="Book Antiqua" w:hAnsi="Book Antiqua"/>
          <w:b/>
          <w:sz w:val="24"/>
          <w:szCs w:val="24"/>
        </w:rPr>
        <w:t xml:space="preserve"> SW1Y 5AH</w:t>
      </w:r>
    </w:p>
    <w:p w:rsidR="008C7DF3" w:rsidRPr="0092748C" w:rsidRDefault="008C7DF3" w:rsidP="00A854C4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</w:p>
    <w:p w:rsidR="008C7DF3" w:rsidRPr="0092748C" w:rsidRDefault="008C7DF3" w:rsidP="00A854C4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92748C">
        <w:rPr>
          <w:rFonts w:ascii="Book Antiqua" w:hAnsi="Book Antiqua"/>
        </w:rPr>
        <w:t>Tumultuo</w:t>
      </w:r>
      <w:r>
        <w:rPr>
          <w:rFonts w:ascii="Book Antiqua" w:hAnsi="Book Antiqua"/>
        </w:rPr>
        <w:t>us and politicised debate about</w:t>
      </w:r>
      <w:r w:rsidRPr="0092748C">
        <w:rPr>
          <w:rFonts w:ascii="Book Antiqua" w:hAnsi="Book Antiqua"/>
        </w:rPr>
        <w:t xml:space="preserve"> human rights protections in the </w:t>
      </w:r>
      <w:smartTag w:uri="urn:schemas-microsoft-com:office:smarttags" w:element="PlaceType">
        <w:r w:rsidRPr="0092748C">
          <w:rPr>
            <w:rFonts w:ascii="Book Antiqua" w:hAnsi="Book Antiqua"/>
          </w:rPr>
          <w:t>UK</w:t>
        </w:r>
      </w:smartTag>
      <w:r>
        <w:rPr>
          <w:rFonts w:ascii="Book Antiqua" w:hAnsi="Book Antiqua"/>
        </w:rPr>
        <w:t xml:space="preserve"> led the G</w:t>
      </w:r>
      <w:r w:rsidRPr="0092748C">
        <w:rPr>
          <w:rFonts w:ascii="Book Antiqua" w:hAnsi="Book Antiqua"/>
        </w:rPr>
        <w:t>overnment to appoint a Commission on a Bill of Rights to consider the futu</w:t>
      </w:r>
      <w:r>
        <w:rPr>
          <w:rFonts w:ascii="Book Antiqua" w:hAnsi="Book Antiqua"/>
        </w:rPr>
        <w:t>re of the Human Rights Act 1998 and</w:t>
      </w:r>
      <w:r w:rsidRPr="0092748C">
        <w:rPr>
          <w:rFonts w:ascii="Book Antiqua" w:hAnsi="Book Antiqua"/>
        </w:rPr>
        <w:t xml:space="preserve"> the possibility of introducing a British Bill of Rights</w:t>
      </w:r>
      <w:r>
        <w:rPr>
          <w:rFonts w:ascii="Book Antiqua" w:hAnsi="Book Antiqua"/>
        </w:rPr>
        <w:t xml:space="preserve">. </w:t>
      </w:r>
      <w:r w:rsidRPr="0092748C">
        <w:rPr>
          <w:rFonts w:ascii="Book Antiqua" w:hAnsi="Book Antiqua"/>
        </w:rPr>
        <w:t xml:space="preserve">As the </w:t>
      </w:r>
      <w:smartTag w:uri="urn:schemas-microsoft-com:office:smarttags" w:element="PlaceType">
        <w:r w:rsidRPr="0092748C">
          <w:rPr>
            <w:rFonts w:ascii="Book Antiqua" w:hAnsi="Book Antiqua"/>
          </w:rPr>
          <w:t>UK</w:t>
        </w:r>
      </w:smartTag>
      <w:r w:rsidRPr="0092748C">
        <w:rPr>
          <w:rFonts w:ascii="Book Antiqua" w:hAnsi="Book Antiqua"/>
        </w:rPr>
        <w:t xml:space="preserve"> awaits the Commission’s report</w:t>
      </w:r>
      <w:r>
        <w:rPr>
          <w:rFonts w:ascii="Book Antiqua" w:hAnsi="Book Antiqua"/>
        </w:rPr>
        <w:t xml:space="preserve"> to be published at the end of the year</w:t>
      </w:r>
      <w:r w:rsidRPr="0092748C">
        <w:rPr>
          <w:rFonts w:ascii="Book Antiqua" w:hAnsi="Book Antiqua"/>
        </w:rPr>
        <w:t xml:space="preserve">, the </w:t>
      </w:r>
      <w:smartTag w:uri="urn:schemas-microsoft-com:office:smarttags" w:element="PlaceType">
        <w:r w:rsidRPr="0092748C">
          <w:rPr>
            <w:rFonts w:ascii="Book Antiqua" w:hAnsi="Book Antiqua"/>
          </w:rPr>
          <w:t>British</w:t>
        </w:r>
      </w:smartTag>
      <w:r w:rsidRPr="0092748C">
        <w:rPr>
          <w:rFonts w:ascii="Book Antiqua" w:hAnsi="Book Antiqua"/>
        </w:rPr>
        <w:t xml:space="preserve"> </w:t>
      </w:r>
      <w:smartTag w:uri="urn:schemas-microsoft-com:office:smarttags" w:element="PlaceType">
        <w:r w:rsidRPr="0092748C">
          <w:rPr>
            <w:rFonts w:ascii="Book Antiqua" w:hAnsi="Book Antiqua"/>
          </w:rPr>
          <w:t>Academy</w:t>
        </w:r>
      </w:smartTag>
      <w:r w:rsidRPr="0092748C">
        <w:rPr>
          <w:rFonts w:ascii="Book Antiqua" w:hAnsi="Book Antiqua"/>
        </w:rPr>
        <w:t xml:space="preserve">, the Equality and Diversity Forum (EDF) and the EDF Research Network are holding an </w:t>
      </w:r>
      <w:r>
        <w:rPr>
          <w:rFonts w:ascii="Book Antiqua" w:hAnsi="Book Antiqua"/>
        </w:rPr>
        <w:t>open discussion on</w:t>
      </w:r>
      <w:r w:rsidRPr="0092748C">
        <w:rPr>
          <w:rFonts w:ascii="Book Antiqua" w:hAnsi="Book Antiqua"/>
        </w:rPr>
        <w:t xml:space="preserve"> developments around human rights in the </w:t>
      </w:r>
      <w:smartTag w:uri="urn:schemas-microsoft-com:office:smarttags" w:element="PlaceType">
        <w:r w:rsidRPr="0092748C">
          <w:rPr>
            <w:rFonts w:ascii="Book Antiqua" w:hAnsi="Book Antiqua"/>
          </w:rPr>
          <w:t>UK</w:t>
        </w:r>
      </w:smartTag>
      <w:r w:rsidRPr="0092748C">
        <w:rPr>
          <w:rFonts w:ascii="Book Antiqua" w:hAnsi="Book Antiqua"/>
        </w:rPr>
        <w:t xml:space="preserve">. </w:t>
      </w: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C7DF3" w:rsidRPr="0092748C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>The event will consider how those who campaign, research or make policy on this issue should</w:t>
      </w:r>
      <w:r>
        <w:rPr>
          <w:rFonts w:ascii="Book Antiqua" w:hAnsi="Book Antiqua" w:cs="Arial"/>
          <w:color w:val="000000"/>
          <w:shd w:val="clear" w:color="auto" w:fill="FFFFFF"/>
        </w:rPr>
        <w:t xml:space="preserve"> build their respective cases using</w:t>
      </w: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 solid and effective evidence and will cover: </w:t>
      </w:r>
    </w:p>
    <w:p w:rsidR="008C7DF3" w:rsidRPr="0092748C" w:rsidRDefault="008C7DF3" w:rsidP="0040505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criticisms of the Human Rights Act and whether they have any grounds; </w:t>
      </w:r>
    </w:p>
    <w:p w:rsidR="008C7DF3" w:rsidRPr="0092748C" w:rsidRDefault="008C7DF3" w:rsidP="0040505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the cost of tampering with a functioning system; </w:t>
      </w:r>
    </w:p>
    <w:p w:rsidR="008C7DF3" w:rsidRPr="0092748C" w:rsidRDefault="008C7DF3" w:rsidP="0040505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the legal complexities surrounding this issue; </w:t>
      </w:r>
    </w:p>
    <w:p w:rsidR="008C7DF3" w:rsidRDefault="008C7DF3" w:rsidP="0040505E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what a new Bill of Rights might mean for the </w:t>
      </w:r>
      <w:smartTag w:uri="urn:schemas-microsoft-com:office:smarttags" w:element="PlaceType">
        <w:r w:rsidRPr="0092748C">
          <w:rPr>
            <w:rFonts w:ascii="Book Antiqua" w:hAnsi="Book Antiqua" w:cs="Arial"/>
            <w:color w:val="000000"/>
            <w:shd w:val="clear" w:color="auto" w:fill="FFFFFF"/>
          </w:rPr>
          <w:t>UK</w:t>
        </w:r>
      </w:smartTag>
      <w:r>
        <w:rPr>
          <w:rFonts w:ascii="Book Antiqua" w:hAnsi="Book Antiqua" w:cs="Arial"/>
          <w:color w:val="000000"/>
          <w:shd w:val="clear" w:color="auto" w:fill="FFFFFF"/>
        </w:rPr>
        <w:t>.</w:t>
      </w: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>
        <w:rPr>
          <w:rFonts w:ascii="Book Antiqua" w:hAnsi="Book Antiqua"/>
        </w:rPr>
        <w:t xml:space="preserve">Our key speaker is </w:t>
      </w:r>
      <w:r w:rsidRPr="0092748C">
        <w:rPr>
          <w:rFonts w:ascii="Book Antiqua" w:hAnsi="Book Antiqua" w:cs="Arial"/>
          <w:color w:val="000000"/>
          <w:shd w:val="clear" w:color="auto" w:fill="FFFFFF"/>
        </w:rPr>
        <w:t>Colm</w:t>
      </w:r>
      <w:r>
        <w:rPr>
          <w:rFonts w:ascii="Book Antiqua" w:hAnsi="Book Antiqua" w:cs="Arial"/>
          <w:color w:val="000000"/>
          <w:shd w:val="clear" w:color="auto" w:fill="FFFFFF"/>
        </w:rPr>
        <w:t xml:space="preserve"> O’Cinneide, </w:t>
      </w:r>
      <w:r w:rsidRPr="00223B57">
        <w:rPr>
          <w:rFonts w:ascii="Book Antiqua" w:hAnsi="Book Antiqua" w:cs="Arial"/>
          <w:color w:val="000000"/>
          <w:shd w:val="clear" w:color="auto" w:fill="FFFFFF"/>
        </w:rPr>
        <w:t>Reader in Law, UCL, who will introduce his</w:t>
      </w:r>
      <w:r w:rsidRPr="00223B57">
        <w:rPr>
          <w:rFonts w:ascii="Book Antiqua" w:hAnsi="Book Antiqua"/>
        </w:rPr>
        <w:t xml:space="preserve"> </w:t>
      </w:r>
      <w:r w:rsidRPr="007E4033">
        <w:rPr>
          <w:rFonts w:ascii="Book Antiqua" w:hAnsi="Book Antiqua"/>
        </w:rPr>
        <w:t xml:space="preserve">recently published </w:t>
      </w:r>
      <w:smartTag w:uri="urn:schemas-microsoft-com:office:smarttags" w:element="PlaceType">
        <w:r w:rsidRPr="007E4033">
          <w:rPr>
            <w:rFonts w:ascii="Book Antiqua" w:hAnsi="Book Antiqua"/>
          </w:rPr>
          <w:t>British</w:t>
        </w:r>
      </w:smartTag>
      <w:r w:rsidRPr="007E4033">
        <w:rPr>
          <w:rFonts w:ascii="Book Antiqua" w:hAnsi="Book Antiqua"/>
        </w:rPr>
        <w:t xml:space="preserve"> </w:t>
      </w:r>
      <w:smartTag w:uri="urn:schemas-microsoft-com:office:smarttags" w:element="PlaceType">
        <w:r w:rsidRPr="007E4033">
          <w:rPr>
            <w:rFonts w:ascii="Book Antiqua" w:hAnsi="Book Antiqua"/>
          </w:rPr>
          <w:t>Academy</w:t>
        </w:r>
      </w:smartTag>
      <w:r w:rsidRPr="007E4033">
        <w:rPr>
          <w:rFonts w:ascii="Book Antiqua" w:hAnsi="Book Antiqua"/>
        </w:rPr>
        <w:t xml:space="preserve"> report </w:t>
      </w:r>
      <w:hyperlink r:id="rId7" w:history="1">
        <w:r w:rsidRPr="007E4033">
          <w:rPr>
            <w:rStyle w:val="Hyperlink"/>
            <w:rFonts w:ascii="Book Antiqua" w:hAnsi="Book Antiqua"/>
            <w:u w:val="none"/>
          </w:rPr>
          <w:t>Human rights and the UK constitution</w:t>
        </w:r>
      </w:hyperlink>
      <w:r w:rsidRPr="007E4033">
        <w:rPr>
          <w:rFonts w:ascii="Book Antiqua" w:hAnsi="Book Antiqua"/>
        </w:rPr>
        <w:t>,</w:t>
      </w:r>
      <w:r w:rsidRPr="00223B57">
        <w:rPr>
          <w:rFonts w:ascii="Book Antiqua" w:hAnsi="Book Antiqua"/>
        </w:rPr>
        <w:t xml:space="preserve"> in which he examines </w:t>
      </w:r>
      <w:r w:rsidRPr="00223B57">
        <w:rPr>
          <w:rFonts w:ascii="Book Antiqua" w:hAnsi="Book Antiqua" w:cs="Arial"/>
          <w:color w:val="000000"/>
          <w:shd w:val="clear" w:color="auto" w:fill="FFFFFF"/>
        </w:rPr>
        <w:t xml:space="preserve">how human rights are currently protected within the </w:t>
      </w:r>
      <w:smartTag w:uri="urn:schemas-microsoft-com:office:smarttags" w:element="PlaceType">
        <w:r w:rsidRPr="00223B57">
          <w:rPr>
            <w:rFonts w:ascii="Book Antiqua" w:hAnsi="Book Antiqua" w:cs="Arial"/>
            <w:color w:val="000000"/>
            <w:shd w:val="clear" w:color="auto" w:fill="FFFFFF"/>
          </w:rPr>
          <w:t>UK</w:t>
        </w:r>
      </w:smartTag>
      <w:r w:rsidRPr="00223B57">
        <w:rPr>
          <w:rFonts w:ascii="Book Antiqua" w:hAnsi="Book Antiqua" w:cs="Arial"/>
          <w:color w:val="000000"/>
          <w:shd w:val="clear" w:color="auto" w:fill="FFFFFF"/>
        </w:rPr>
        <w:t xml:space="preserve">’s unwritten constitutional system. A panel (tbc) from the media and non-governmental organisations will respond before opening the event up to discussion by participants from research institutes, the voluntary sector, think tanks, the media and elsewhere. </w:t>
      </w: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223B57">
        <w:rPr>
          <w:rFonts w:ascii="Book Antiqua" w:hAnsi="Book Antiqua" w:cs="Arial"/>
          <w:color w:val="000000"/>
          <w:shd w:val="clear" w:color="auto" w:fill="FFFFFF"/>
        </w:rPr>
        <w:t xml:space="preserve">The discussion will be chaired by Professor Sandra Fredman QC, </w:t>
      </w:r>
      <w:smartTag w:uri="urn:schemas-microsoft-com:office:smarttags" w:element="PlaceType">
        <w:r w:rsidRPr="00223B57">
          <w:rPr>
            <w:rFonts w:ascii="Book Antiqua" w:hAnsi="Book Antiqua" w:cs="Arial"/>
            <w:color w:val="000000"/>
            <w:shd w:val="clear" w:color="auto" w:fill="FFFFFF"/>
          </w:rPr>
          <w:t>Oxford</w:t>
        </w:r>
      </w:smartTag>
      <w:r w:rsidRPr="00223B57">
        <w:rPr>
          <w:rFonts w:ascii="Book Antiqua" w:hAnsi="Book Antiqua" w:cs="Arial"/>
          <w:color w:val="000000"/>
          <w:shd w:val="clear" w:color="auto" w:fill="FFFFFF"/>
        </w:rPr>
        <w:t xml:space="preserve"> </w:t>
      </w:r>
      <w:smartTag w:uri="urn:schemas-microsoft-com:office:smarttags" w:element="PlaceType">
        <w:r w:rsidRPr="00223B57">
          <w:rPr>
            <w:rFonts w:ascii="Book Antiqua" w:hAnsi="Book Antiqua" w:cs="Arial"/>
            <w:color w:val="000000"/>
            <w:shd w:val="clear" w:color="auto" w:fill="FFFFFF"/>
          </w:rPr>
          <w:t>University</w:t>
        </w:r>
      </w:smartTag>
      <w:r w:rsidRPr="00223B57">
        <w:rPr>
          <w:rFonts w:ascii="Book Antiqua" w:hAnsi="Book Antiqua" w:cs="Arial"/>
          <w:color w:val="000000"/>
          <w:shd w:val="clear" w:color="auto" w:fill="FFFFFF"/>
        </w:rPr>
        <w:t>, EDF Research Network co-</w:t>
      </w:r>
      <w:r>
        <w:rPr>
          <w:rFonts w:ascii="Book Antiqua" w:hAnsi="Book Antiqua" w:cs="Arial"/>
          <w:color w:val="000000"/>
          <w:shd w:val="clear" w:color="auto" w:fill="FFFFFF"/>
        </w:rPr>
        <w:t>chair</w:t>
      </w:r>
      <w:r w:rsidRPr="0092748C">
        <w:rPr>
          <w:rFonts w:ascii="Book Antiqua" w:hAnsi="Book Antiqua" w:cs="Arial"/>
          <w:color w:val="000000"/>
          <w:shd w:val="clear" w:color="auto" w:fill="FFFFFF"/>
        </w:rPr>
        <w:t>, and</w:t>
      </w:r>
      <w:r>
        <w:rPr>
          <w:rFonts w:ascii="Book Antiqua" w:hAnsi="Book Antiqua" w:cs="Arial"/>
          <w:color w:val="000000"/>
          <w:shd w:val="clear" w:color="auto" w:fill="FFFFFF"/>
        </w:rPr>
        <w:t xml:space="preserve"> member</w:t>
      </w: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 of the </w:t>
      </w:r>
      <w:smartTag w:uri="urn:schemas-microsoft-com:office:smarttags" w:element="PlaceType">
        <w:smartTag w:uri="urn:schemas-microsoft-com:office:smarttags" w:element="PlaceType">
          <w:r w:rsidRPr="0092748C">
            <w:rPr>
              <w:rFonts w:ascii="Book Antiqua" w:hAnsi="Book Antiqua" w:cs="Arial"/>
              <w:color w:val="000000"/>
              <w:shd w:val="clear" w:color="auto" w:fill="FFFFFF"/>
            </w:rPr>
            <w:t>British</w:t>
          </w:r>
        </w:smartTag>
        <w:r w:rsidRPr="0092748C">
          <w:rPr>
            <w:rFonts w:ascii="Book Antiqua" w:hAnsi="Book Antiqua" w:cs="Arial"/>
            <w:color w:val="000000"/>
            <w:shd w:val="clear" w:color="auto" w:fill="FFFFFF"/>
          </w:rPr>
          <w:t xml:space="preserve"> </w:t>
        </w:r>
        <w:smartTag w:uri="urn:schemas-microsoft-com:office:smarttags" w:element="PlaceType">
          <w:r w:rsidRPr="0092748C">
            <w:rPr>
              <w:rFonts w:ascii="Book Antiqua" w:hAnsi="Book Antiqua" w:cs="Arial"/>
              <w:color w:val="000000"/>
              <w:shd w:val="clear" w:color="auto" w:fill="FFFFFF"/>
            </w:rPr>
            <w:t>Academy</w:t>
          </w:r>
        </w:smartTag>
      </w:smartTag>
      <w:r>
        <w:rPr>
          <w:rFonts w:ascii="Book Antiqua" w:hAnsi="Book Antiqua" w:cs="Arial"/>
          <w:color w:val="000000"/>
          <w:shd w:val="clear" w:color="auto" w:fill="FFFFFF"/>
        </w:rPr>
        <w:t xml:space="preserve"> steering group for the report.</w:t>
      </w:r>
    </w:p>
    <w:p w:rsidR="008C7DF3" w:rsidRPr="00223B57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C7DF3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The event will be followed by a drinks reception for invitees to continue discussion at their leisure.  </w:t>
      </w:r>
    </w:p>
    <w:p w:rsidR="008C7DF3" w:rsidRPr="0092748C" w:rsidRDefault="008C7DF3" w:rsidP="00A854C4">
      <w:pPr>
        <w:pStyle w:val="NormalWeb"/>
        <w:spacing w:before="0" w:beforeAutospacing="0" w:after="0" w:afterAutospacing="0"/>
        <w:rPr>
          <w:rFonts w:ascii="Book Antiqua" w:hAnsi="Book Antiqua" w:cs="Arial"/>
          <w:color w:val="000000"/>
          <w:shd w:val="clear" w:color="auto" w:fill="FFFFFF"/>
        </w:rPr>
      </w:pPr>
    </w:p>
    <w:p w:rsidR="008C7DF3" w:rsidRPr="0092748C" w:rsidRDefault="008C7DF3" w:rsidP="00A854C4">
      <w:pPr>
        <w:pStyle w:val="NormalWeb"/>
        <w:spacing w:before="0" w:beforeAutospacing="0" w:after="0" w:afterAutospacing="0"/>
        <w:rPr>
          <w:rFonts w:ascii="Book Antiqua" w:hAnsi="Book Antiqua"/>
        </w:rPr>
      </w:pPr>
      <w:r w:rsidRPr="0092748C">
        <w:rPr>
          <w:rFonts w:ascii="Book Antiqua" w:hAnsi="Book Antiqua" w:cs="Arial"/>
          <w:color w:val="000000"/>
          <w:shd w:val="clear" w:color="auto" w:fill="FFFFFF"/>
        </w:rPr>
        <w:t xml:space="preserve">Places are limited, so please </w:t>
      </w:r>
      <w:hyperlink r:id="rId8" w:history="1">
        <w:r w:rsidRPr="00151E86">
          <w:rPr>
            <w:rStyle w:val="Hyperlink"/>
            <w:rFonts w:ascii="Book Antiqua" w:hAnsi="Book Antiqua" w:cs="Arial"/>
            <w:shd w:val="clear" w:color="auto" w:fill="FFFFFF"/>
          </w:rPr>
          <w:t>register online here</w:t>
        </w:r>
      </w:hyperlink>
      <w:r>
        <w:rPr>
          <w:rFonts w:ascii="Book Antiqua" w:hAnsi="Book Antiqua" w:cs="Arial"/>
          <w:color w:val="000000"/>
          <w:shd w:val="clear" w:color="auto" w:fill="FFFFFF"/>
        </w:rPr>
        <w:t xml:space="preserve"> </w:t>
      </w:r>
      <w:r w:rsidRPr="007E4033">
        <w:rPr>
          <w:rFonts w:ascii="Book Antiqua" w:hAnsi="Book Antiqua" w:cs="Arial"/>
          <w:color w:val="000000"/>
          <w:shd w:val="clear" w:color="auto" w:fill="FFFFFF"/>
        </w:rPr>
        <w:t>before 22 October, stating any</w:t>
      </w:r>
      <w:r>
        <w:rPr>
          <w:rFonts w:ascii="Book Antiqua" w:hAnsi="Book Antiqua" w:cs="Arial"/>
          <w:color w:val="000000"/>
          <w:shd w:val="clear" w:color="auto" w:fill="FFFFFF"/>
        </w:rPr>
        <w:t xml:space="preserve"> access or other special requirements. Confirmation with agenda and venue details will be </w:t>
      </w:r>
      <w:smartTag w:uri="urn:schemas-microsoft-com:office:smarttags" w:element="PlaceType">
        <w:r>
          <w:rPr>
            <w:rFonts w:ascii="Book Antiqua" w:hAnsi="Book Antiqua" w:cs="Arial"/>
            <w:color w:val="000000"/>
            <w:shd w:val="clear" w:color="auto" w:fill="FFFFFF"/>
          </w:rPr>
          <w:t>email</w:t>
        </w:r>
      </w:smartTag>
      <w:r>
        <w:rPr>
          <w:rFonts w:ascii="Book Antiqua" w:hAnsi="Book Antiqua" w:cs="Arial"/>
          <w:color w:val="000000"/>
          <w:shd w:val="clear" w:color="auto" w:fill="FFFFFF"/>
        </w:rPr>
        <w:t xml:space="preserve">ed to participants a fortnight before the event. Any queries should be sent to </w:t>
      </w:r>
      <w:hyperlink r:id="rId9" w:history="1">
        <w:r w:rsidRPr="0006112F">
          <w:rPr>
            <w:rStyle w:val="Hyperlink"/>
            <w:rFonts w:ascii="Book Antiqua" w:hAnsi="Book Antiqua" w:cs="Arial"/>
            <w:shd w:val="clear" w:color="auto" w:fill="FFFFFF"/>
          </w:rPr>
          <w:t>policy@britac.ac.uk</w:t>
        </w:r>
      </w:hyperlink>
      <w:r>
        <w:rPr>
          <w:rFonts w:ascii="Book Antiqua" w:hAnsi="Book Antiqua" w:cs="Arial"/>
          <w:color w:val="000000"/>
          <w:shd w:val="clear" w:color="auto" w:fill="FFFFFF"/>
        </w:rPr>
        <w:t xml:space="preserve">. </w:t>
      </w:r>
    </w:p>
    <w:p w:rsidR="008C7DF3" w:rsidRPr="0092748C" w:rsidRDefault="008C7DF3" w:rsidP="00A854C4">
      <w:pPr>
        <w:rPr>
          <w:rFonts w:ascii="Book Antiqua" w:hAnsi="Book Antiqua" w:cs="Arial"/>
          <w:szCs w:val="24"/>
        </w:rPr>
      </w:pPr>
    </w:p>
    <w:p w:rsidR="008C7DF3" w:rsidRPr="007E4033" w:rsidRDefault="008C7DF3" w:rsidP="00A854C4">
      <w:pPr>
        <w:rPr>
          <w:rFonts w:cs="Arial"/>
        </w:rPr>
      </w:pPr>
      <w:r w:rsidRPr="007E4033">
        <w:rPr>
          <w:rFonts w:ascii="Book Antiqua" w:hAnsi="Book Antiqua" w:cs="Arial"/>
          <w:szCs w:val="24"/>
        </w:rPr>
        <w:t xml:space="preserve">‘Human rights and the </w:t>
      </w:r>
      <w:smartTag w:uri="urn:schemas-microsoft-com:office:smarttags" w:element="PlaceType">
        <w:r w:rsidRPr="007E4033">
          <w:rPr>
            <w:rFonts w:ascii="Book Antiqua" w:hAnsi="Book Antiqua" w:cs="Arial"/>
            <w:szCs w:val="24"/>
          </w:rPr>
          <w:t>UK</w:t>
        </w:r>
      </w:smartTag>
      <w:r w:rsidRPr="007E4033">
        <w:rPr>
          <w:rFonts w:ascii="Book Antiqua" w:hAnsi="Book Antiqua" w:cs="Arial"/>
          <w:szCs w:val="24"/>
        </w:rPr>
        <w:t xml:space="preserve"> constitution’ can be downloaded from the </w:t>
      </w:r>
      <w:smartTag w:uri="urn:schemas-microsoft-com:office:smarttags" w:element="PlaceType">
        <w:smartTag w:uri="urn:schemas-microsoft-com:office:smarttags" w:element="PlaceType">
          <w:r w:rsidRPr="007E4033">
            <w:rPr>
              <w:rFonts w:ascii="Book Antiqua" w:hAnsi="Book Antiqua" w:cs="Arial"/>
              <w:szCs w:val="24"/>
            </w:rPr>
            <w:t>British</w:t>
          </w:r>
        </w:smartTag>
        <w:r w:rsidRPr="007E4033">
          <w:rPr>
            <w:rFonts w:ascii="Book Antiqua" w:hAnsi="Book Antiqua" w:cs="Arial"/>
            <w:szCs w:val="24"/>
          </w:rPr>
          <w:t xml:space="preserve"> </w:t>
        </w:r>
        <w:smartTag w:uri="urn:schemas-microsoft-com:office:smarttags" w:element="PlaceType">
          <w:r w:rsidRPr="007E4033">
            <w:rPr>
              <w:rFonts w:ascii="Book Antiqua" w:hAnsi="Book Antiqua" w:cs="Arial"/>
              <w:szCs w:val="24"/>
            </w:rPr>
            <w:t>Academy</w:t>
          </w:r>
        </w:smartTag>
      </w:smartTag>
      <w:r w:rsidRPr="007E4033">
        <w:rPr>
          <w:rFonts w:ascii="Book Antiqua" w:hAnsi="Book Antiqua" w:cs="Arial"/>
          <w:szCs w:val="24"/>
        </w:rPr>
        <w:t xml:space="preserve"> website: </w:t>
      </w:r>
      <w:hyperlink r:id="rId10" w:history="1">
        <w:r w:rsidRPr="007E4033">
          <w:rPr>
            <w:rStyle w:val="Hyperlink"/>
            <w:rFonts w:ascii="Book Antiqua" w:hAnsi="Book Antiqua"/>
            <w:szCs w:val="24"/>
          </w:rPr>
          <w:t>https://www.britac.ac.uk/policy/Human-rights.cfm</w:t>
        </w:r>
      </w:hyperlink>
    </w:p>
    <w:p w:rsidR="008C7DF3" w:rsidRPr="00583895" w:rsidRDefault="008C7DF3" w:rsidP="00A854C4">
      <w:pPr>
        <w:pStyle w:val="Title"/>
        <w:jc w:val="left"/>
        <w:rPr>
          <w:rFonts w:cs="Arial"/>
          <w:b/>
          <w:szCs w:val="24"/>
          <w:u w:val="none"/>
        </w:rPr>
        <w:sectPr w:rsidR="008C7DF3" w:rsidRPr="00583895" w:rsidSect="00B5467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361" w:bottom="907" w:left="1361" w:header="0" w:footer="567" w:gutter="0"/>
          <w:cols w:space="708" w:equalWidth="0">
            <w:col w:w="8957"/>
          </w:cols>
          <w:docGrid w:linePitch="360"/>
        </w:sectPr>
      </w:pPr>
    </w:p>
    <w:p w:rsidR="008C7DF3" w:rsidRPr="00A854C4" w:rsidRDefault="008C7DF3" w:rsidP="00B5467B">
      <w:pPr>
        <w:tabs>
          <w:tab w:val="left" w:pos="1560"/>
        </w:tabs>
      </w:pPr>
    </w:p>
    <w:sectPr w:rsidR="008C7DF3" w:rsidRPr="00A854C4" w:rsidSect="00A104B5">
      <w:footerReference w:type="default" r:id="rId17"/>
      <w:type w:val="continuous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F3" w:rsidRDefault="008C7DF3">
      <w:r>
        <w:separator/>
      </w:r>
    </w:p>
  </w:endnote>
  <w:endnote w:type="continuationSeparator" w:id="0">
    <w:p w:rsidR="008C7DF3" w:rsidRDefault="008C7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Premr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Pr="00041527" w:rsidRDefault="008C7DF3" w:rsidP="00041527">
    <w:pPr>
      <w:pStyle w:val="Footer"/>
      <w:jc w:val="right"/>
      <w:rPr>
        <w:sz w:val="18"/>
        <w:szCs w:val="18"/>
      </w:rPr>
    </w:pPr>
    <w:r w:rsidRPr="00041527">
      <w:rPr>
        <w:sz w:val="18"/>
        <w:szCs w:val="18"/>
      </w:rPr>
      <w:t xml:space="preserve">Page </w:t>
    </w:r>
    <w:r w:rsidRPr="00041527">
      <w:rPr>
        <w:rStyle w:val="PageNumber"/>
        <w:sz w:val="18"/>
        <w:szCs w:val="18"/>
      </w:rPr>
      <w:fldChar w:fldCharType="begin"/>
    </w:r>
    <w:r w:rsidRPr="00041527">
      <w:rPr>
        <w:rStyle w:val="PageNumber"/>
        <w:sz w:val="18"/>
        <w:szCs w:val="18"/>
      </w:rPr>
      <w:instrText xml:space="preserve"> PAGE </w:instrText>
    </w:r>
    <w:r w:rsidRPr="0004152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041527">
      <w:rPr>
        <w:rStyle w:val="PageNumber"/>
        <w:sz w:val="18"/>
        <w:szCs w:val="18"/>
      </w:rPr>
      <w:fldChar w:fldCharType="end"/>
    </w:r>
    <w:r w:rsidRPr="00041527">
      <w:rPr>
        <w:rStyle w:val="PageNumber"/>
        <w:sz w:val="18"/>
        <w:szCs w:val="18"/>
      </w:rPr>
      <w:t xml:space="preserve"> of</w:t>
    </w:r>
    <w:r>
      <w:rPr>
        <w:rStyle w:val="PageNumber"/>
        <w:sz w:val="18"/>
        <w:szCs w:val="18"/>
      </w:rPr>
      <w:t xml:space="preserve"> </w:t>
    </w:r>
    <w:r w:rsidRPr="00041527">
      <w:rPr>
        <w:rStyle w:val="PageNumber"/>
        <w:sz w:val="18"/>
        <w:szCs w:val="18"/>
      </w:rPr>
      <w:fldChar w:fldCharType="begin"/>
    </w:r>
    <w:r w:rsidRPr="00041527">
      <w:rPr>
        <w:rStyle w:val="PageNumber"/>
        <w:sz w:val="18"/>
        <w:szCs w:val="18"/>
      </w:rPr>
      <w:instrText xml:space="preserve"> NUMPAGES </w:instrText>
    </w:r>
    <w:r w:rsidRPr="0004152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041527">
      <w:rPr>
        <w:rStyle w:val="PageNumber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>
    <w:pPr>
      <w:pStyle w:val="Footer"/>
      <w:jc w:val="right"/>
      <w:rPr>
        <w:sz w:val="18"/>
      </w:rPr>
    </w:pP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F3" w:rsidRDefault="008C7DF3">
      <w:r>
        <w:separator/>
      </w:r>
    </w:p>
  </w:footnote>
  <w:footnote w:type="continuationSeparator" w:id="0">
    <w:p w:rsidR="008C7DF3" w:rsidRDefault="008C7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 w:rsidP="00C72035">
    <w:pPr>
      <w:pStyle w:val="Header"/>
      <w:tabs>
        <w:tab w:val="clear" w:pos="8306"/>
        <w:tab w:val="right" w:pos="10080"/>
      </w:tabs>
      <w:ind w:left="-1260" w:right="-716"/>
    </w:pPr>
    <w:r>
      <w:rPr>
        <w:rFonts w:ascii="Book Antiqua" w:hAnsi="Book Antiqua"/>
        <w:noProof/>
      </w:rPr>
      <w:t xml:space="preserve">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Rainbow-Logo-Final" style="width:153pt;height:88.5pt;visibility:visible">
          <v:imagedata r:id="rId1" o:title=""/>
        </v:shape>
      </w:pict>
    </w:r>
    <w:r>
      <w:rPr>
        <w:rFonts w:ascii="Book Antiqua" w:hAnsi="Book Antiqua"/>
        <w:noProof/>
      </w:rPr>
      <w:t xml:space="preserve">                </w:t>
    </w:r>
    <w:r>
      <w:rPr>
        <w:noProof/>
      </w:rPr>
      <w:t xml:space="preserve">      </w:t>
    </w:r>
    <w:r>
      <w:rPr>
        <w:noProof/>
      </w:rPr>
      <w:tab/>
    </w:r>
    <w:r w:rsidRPr="00466E4F">
      <w:rPr>
        <w:rFonts w:ascii="Book Antiqua" w:hAnsi="Book Antiqua"/>
        <w:noProof/>
      </w:rPr>
      <w:pict>
        <v:shape id="_x0000_i1029" type="#_x0000_t75" style="width:97.5pt;height:78.75pt">
          <v:imagedata r:id="rId2" o:title=""/>
        </v:shape>
      </w:pict>
    </w:r>
    <w:r>
      <w:rPr>
        <w:noProof/>
      </w:rPr>
      <w:tab/>
    </w:r>
    <w:r>
      <w:rPr>
        <w:noProof/>
      </w:rPr>
      <w:pict>
        <v:shape id="_x0000_i1030" type="#_x0000_t75" style="width:171.75pt;height:71.25pt">
          <v:imagedata r:id="rId3" o:title=""/>
        </v:shape>
      </w:pict>
    </w:r>
    <w:r>
      <w:rPr>
        <w:noProof/>
      </w:rPr>
      <w:t xml:space="preserve">         </w:t>
    </w:r>
    <w:r>
      <w:rPr>
        <w:rFonts w:ascii="Book Antiqua" w:hAnsi="Book Antiqua"/>
        <w:noProof/>
      </w:rPr>
      <w:t xml:space="preserve">    </w:t>
    </w:r>
  </w:p>
  <w:p w:rsidR="008C7DF3" w:rsidRDefault="008C7DF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F3" w:rsidRDefault="008C7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645"/>
    <w:multiLevelType w:val="hybridMultilevel"/>
    <w:tmpl w:val="082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1D1E"/>
    <w:multiLevelType w:val="hybridMultilevel"/>
    <w:tmpl w:val="88E0A3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EA4F46"/>
    <w:multiLevelType w:val="hybridMultilevel"/>
    <w:tmpl w:val="FEACB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C02905"/>
    <w:multiLevelType w:val="hybridMultilevel"/>
    <w:tmpl w:val="E148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87120"/>
    <w:multiLevelType w:val="hybridMultilevel"/>
    <w:tmpl w:val="4C28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C5335"/>
    <w:multiLevelType w:val="hybridMultilevel"/>
    <w:tmpl w:val="9BA6D2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FAF51EC"/>
    <w:multiLevelType w:val="hybridMultilevel"/>
    <w:tmpl w:val="8566029E"/>
    <w:lvl w:ilvl="0" w:tplc="8192589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205E08"/>
    <w:multiLevelType w:val="hybridMultilevel"/>
    <w:tmpl w:val="2A348562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69172EB"/>
    <w:multiLevelType w:val="hybridMultilevel"/>
    <w:tmpl w:val="BEE02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3A"/>
    <w:rsid w:val="0000014A"/>
    <w:rsid w:val="0000067F"/>
    <w:rsid w:val="00006B35"/>
    <w:rsid w:val="00006E19"/>
    <w:rsid w:val="000128A8"/>
    <w:rsid w:val="0001425E"/>
    <w:rsid w:val="00014897"/>
    <w:rsid w:val="000169F7"/>
    <w:rsid w:val="00016D65"/>
    <w:rsid w:val="0001783B"/>
    <w:rsid w:val="000219EF"/>
    <w:rsid w:val="000268C4"/>
    <w:rsid w:val="00031082"/>
    <w:rsid w:val="00033B7A"/>
    <w:rsid w:val="00035E35"/>
    <w:rsid w:val="00036375"/>
    <w:rsid w:val="00040244"/>
    <w:rsid w:val="00041527"/>
    <w:rsid w:val="00043B3C"/>
    <w:rsid w:val="00044E44"/>
    <w:rsid w:val="00046A6D"/>
    <w:rsid w:val="00050268"/>
    <w:rsid w:val="0005037D"/>
    <w:rsid w:val="00050C4F"/>
    <w:rsid w:val="0005100F"/>
    <w:rsid w:val="000543A2"/>
    <w:rsid w:val="0006084E"/>
    <w:rsid w:val="0006112F"/>
    <w:rsid w:val="000638E4"/>
    <w:rsid w:val="00064A8F"/>
    <w:rsid w:val="000659F6"/>
    <w:rsid w:val="000661E9"/>
    <w:rsid w:val="0006758D"/>
    <w:rsid w:val="00070871"/>
    <w:rsid w:val="00071387"/>
    <w:rsid w:val="00074B7A"/>
    <w:rsid w:val="0008052D"/>
    <w:rsid w:val="00080997"/>
    <w:rsid w:val="000835C7"/>
    <w:rsid w:val="00084516"/>
    <w:rsid w:val="00086B62"/>
    <w:rsid w:val="00092DBE"/>
    <w:rsid w:val="00092FE2"/>
    <w:rsid w:val="0009420F"/>
    <w:rsid w:val="00096161"/>
    <w:rsid w:val="00097B81"/>
    <w:rsid w:val="000A008D"/>
    <w:rsid w:val="000A16FD"/>
    <w:rsid w:val="000A2356"/>
    <w:rsid w:val="000A294C"/>
    <w:rsid w:val="000A5D05"/>
    <w:rsid w:val="000A7B45"/>
    <w:rsid w:val="000B03DE"/>
    <w:rsid w:val="000B4B76"/>
    <w:rsid w:val="000B5A76"/>
    <w:rsid w:val="000B6B25"/>
    <w:rsid w:val="000B7052"/>
    <w:rsid w:val="000B7B9F"/>
    <w:rsid w:val="000C167A"/>
    <w:rsid w:val="000C25A6"/>
    <w:rsid w:val="000C6CB6"/>
    <w:rsid w:val="000C7824"/>
    <w:rsid w:val="000D01D8"/>
    <w:rsid w:val="000D0496"/>
    <w:rsid w:val="000D1419"/>
    <w:rsid w:val="000E0A3F"/>
    <w:rsid w:val="000E3B33"/>
    <w:rsid w:val="000E765A"/>
    <w:rsid w:val="000E7A9A"/>
    <w:rsid w:val="000E7C36"/>
    <w:rsid w:val="000F3AE2"/>
    <w:rsid w:val="000F44F7"/>
    <w:rsid w:val="000F5EA9"/>
    <w:rsid w:val="000F76D0"/>
    <w:rsid w:val="001001A5"/>
    <w:rsid w:val="00102A4E"/>
    <w:rsid w:val="00103419"/>
    <w:rsid w:val="00107FFD"/>
    <w:rsid w:val="001115A9"/>
    <w:rsid w:val="00111AF6"/>
    <w:rsid w:val="0011287E"/>
    <w:rsid w:val="00112AE3"/>
    <w:rsid w:val="00112D8D"/>
    <w:rsid w:val="001150A7"/>
    <w:rsid w:val="0012038D"/>
    <w:rsid w:val="001225FD"/>
    <w:rsid w:val="00123BAF"/>
    <w:rsid w:val="00134A4E"/>
    <w:rsid w:val="00135C84"/>
    <w:rsid w:val="00136465"/>
    <w:rsid w:val="00140F15"/>
    <w:rsid w:val="001413D9"/>
    <w:rsid w:val="00142314"/>
    <w:rsid w:val="00142A3B"/>
    <w:rsid w:val="0014332A"/>
    <w:rsid w:val="00145156"/>
    <w:rsid w:val="00146214"/>
    <w:rsid w:val="00146414"/>
    <w:rsid w:val="00147CC5"/>
    <w:rsid w:val="00150267"/>
    <w:rsid w:val="00150A56"/>
    <w:rsid w:val="0015141B"/>
    <w:rsid w:val="00151E86"/>
    <w:rsid w:val="0015329B"/>
    <w:rsid w:val="00155534"/>
    <w:rsid w:val="001610FB"/>
    <w:rsid w:val="0017224F"/>
    <w:rsid w:val="0017437A"/>
    <w:rsid w:val="001744BD"/>
    <w:rsid w:val="00177B7E"/>
    <w:rsid w:val="00177D95"/>
    <w:rsid w:val="00180F93"/>
    <w:rsid w:val="001813CD"/>
    <w:rsid w:val="00182AC2"/>
    <w:rsid w:val="001870C2"/>
    <w:rsid w:val="00187F20"/>
    <w:rsid w:val="001909B9"/>
    <w:rsid w:val="001A300A"/>
    <w:rsid w:val="001B0DEA"/>
    <w:rsid w:val="001B2BA5"/>
    <w:rsid w:val="001B447F"/>
    <w:rsid w:val="001B79AB"/>
    <w:rsid w:val="001C35F8"/>
    <w:rsid w:val="001D1BCA"/>
    <w:rsid w:val="001D2453"/>
    <w:rsid w:val="001D33FD"/>
    <w:rsid w:val="001D7C56"/>
    <w:rsid w:val="001E1CE9"/>
    <w:rsid w:val="001E24B6"/>
    <w:rsid w:val="001E4182"/>
    <w:rsid w:val="001E7FB4"/>
    <w:rsid w:val="001F0CD3"/>
    <w:rsid w:val="001F3029"/>
    <w:rsid w:val="001F57BC"/>
    <w:rsid w:val="001F5FD8"/>
    <w:rsid w:val="002001B1"/>
    <w:rsid w:val="00207D92"/>
    <w:rsid w:val="00211D4A"/>
    <w:rsid w:val="00212CBE"/>
    <w:rsid w:val="00213653"/>
    <w:rsid w:val="00213BFF"/>
    <w:rsid w:val="00213E78"/>
    <w:rsid w:val="002157EB"/>
    <w:rsid w:val="00223B57"/>
    <w:rsid w:val="00224026"/>
    <w:rsid w:val="00226D12"/>
    <w:rsid w:val="0022753E"/>
    <w:rsid w:val="00227CD7"/>
    <w:rsid w:val="002321A4"/>
    <w:rsid w:val="00233C48"/>
    <w:rsid w:val="002363AF"/>
    <w:rsid w:val="00236766"/>
    <w:rsid w:val="0024038E"/>
    <w:rsid w:val="002426A6"/>
    <w:rsid w:val="00244722"/>
    <w:rsid w:val="0024592A"/>
    <w:rsid w:val="002478F9"/>
    <w:rsid w:val="002516DA"/>
    <w:rsid w:val="0025444B"/>
    <w:rsid w:val="002569BD"/>
    <w:rsid w:val="002623CE"/>
    <w:rsid w:val="00262BDD"/>
    <w:rsid w:val="00263BBB"/>
    <w:rsid w:val="002656AE"/>
    <w:rsid w:val="00265E4A"/>
    <w:rsid w:val="00265E84"/>
    <w:rsid w:val="002674F4"/>
    <w:rsid w:val="00271BD7"/>
    <w:rsid w:val="002773D3"/>
    <w:rsid w:val="002811A8"/>
    <w:rsid w:val="00284706"/>
    <w:rsid w:val="002849F6"/>
    <w:rsid w:val="002866BE"/>
    <w:rsid w:val="0029755C"/>
    <w:rsid w:val="00297AD4"/>
    <w:rsid w:val="002A541A"/>
    <w:rsid w:val="002B21AA"/>
    <w:rsid w:val="002B3C3E"/>
    <w:rsid w:val="002B55FA"/>
    <w:rsid w:val="002B5889"/>
    <w:rsid w:val="002B79DD"/>
    <w:rsid w:val="002C0FAC"/>
    <w:rsid w:val="002C233D"/>
    <w:rsid w:val="002C247B"/>
    <w:rsid w:val="002C2507"/>
    <w:rsid w:val="002C3772"/>
    <w:rsid w:val="002D14BF"/>
    <w:rsid w:val="002D3B78"/>
    <w:rsid w:val="002D468E"/>
    <w:rsid w:val="002D55EA"/>
    <w:rsid w:val="002D5FD0"/>
    <w:rsid w:val="002D7960"/>
    <w:rsid w:val="002E245B"/>
    <w:rsid w:val="002E3A71"/>
    <w:rsid w:val="002E7E46"/>
    <w:rsid w:val="002F1516"/>
    <w:rsid w:val="002F1776"/>
    <w:rsid w:val="002F394D"/>
    <w:rsid w:val="00302004"/>
    <w:rsid w:val="00302639"/>
    <w:rsid w:val="003065D6"/>
    <w:rsid w:val="00312DD1"/>
    <w:rsid w:val="00313E2E"/>
    <w:rsid w:val="00315A0A"/>
    <w:rsid w:val="0032121C"/>
    <w:rsid w:val="00322E16"/>
    <w:rsid w:val="00327C66"/>
    <w:rsid w:val="00331DB6"/>
    <w:rsid w:val="003337D3"/>
    <w:rsid w:val="00334623"/>
    <w:rsid w:val="003428D0"/>
    <w:rsid w:val="00343A0B"/>
    <w:rsid w:val="00345058"/>
    <w:rsid w:val="00345881"/>
    <w:rsid w:val="00345F1E"/>
    <w:rsid w:val="0034696B"/>
    <w:rsid w:val="00347E66"/>
    <w:rsid w:val="003502ED"/>
    <w:rsid w:val="00350625"/>
    <w:rsid w:val="00353761"/>
    <w:rsid w:val="00354794"/>
    <w:rsid w:val="00356877"/>
    <w:rsid w:val="00356A3D"/>
    <w:rsid w:val="00356E92"/>
    <w:rsid w:val="003634F9"/>
    <w:rsid w:val="00364E14"/>
    <w:rsid w:val="00366771"/>
    <w:rsid w:val="003677B7"/>
    <w:rsid w:val="00384EB2"/>
    <w:rsid w:val="003864D7"/>
    <w:rsid w:val="00386562"/>
    <w:rsid w:val="00387DAE"/>
    <w:rsid w:val="003910EC"/>
    <w:rsid w:val="003939A5"/>
    <w:rsid w:val="0039441D"/>
    <w:rsid w:val="00397D13"/>
    <w:rsid w:val="003A3E6B"/>
    <w:rsid w:val="003A7DB1"/>
    <w:rsid w:val="003A7F0D"/>
    <w:rsid w:val="003B415B"/>
    <w:rsid w:val="003C165C"/>
    <w:rsid w:val="003D4B17"/>
    <w:rsid w:val="003D5B6B"/>
    <w:rsid w:val="003D5EC8"/>
    <w:rsid w:val="003D606C"/>
    <w:rsid w:val="003E3300"/>
    <w:rsid w:val="003E44C3"/>
    <w:rsid w:val="003E4568"/>
    <w:rsid w:val="003E4AC8"/>
    <w:rsid w:val="003E5A6A"/>
    <w:rsid w:val="003E7811"/>
    <w:rsid w:val="003F0D36"/>
    <w:rsid w:val="003F1034"/>
    <w:rsid w:val="003F268E"/>
    <w:rsid w:val="003F50EF"/>
    <w:rsid w:val="003F59B9"/>
    <w:rsid w:val="003F7984"/>
    <w:rsid w:val="00402914"/>
    <w:rsid w:val="004038E4"/>
    <w:rsid w:val="0040442F"/>
    <w:rsid w:val="0040464F"/>
    <w:rsid w:val="0040505E"/>
    <w:rsid w:val="00406D36"/>
    <w:rsid w:val="00407302"/>
    <w:rsid w:val="004110A2"/>
    <w:rsid w:val="004118AF"/>
    <w:rsid w:val="00414BAD"/>
    <w:rsid w:val="00415775"/>
    <w:rsid w:val="00416267"/>
    <w:rsid w:val="00417053"/>
    <w:rsid w:val="004175AC"/>
    <w:rsid w:val="00420F12"/>
    <w:rsid w:val="00421342"/>
    <w:rsid w:val="004215E5"/>
    <w:rsid w:val="0042232F"/>
    <w:rsid w:val="00425D30"/>
    <w:rsid w:val="00426895"/>
    <w:rsid w:val="0042762C"/>
    <w:rsid w:val="00427D28"/>
    <w:rsid w:val="0043032A"/>
    <w:rsid w:val="00432C39"/>
    <w:rsid w:val="004340C0"/>
    <w:rsid w:val="00435282"/>
    <w:rsid w:val="00435C7D"/>
    <w:rsid w:val="00436089"/>
    <w:rsid w:val="00437059"/>
    <w:rsid w:val="00440D3F"/>
    <w:rsid w:val="00442C60"/>
    <w:rsid w:val="0044457F"/>
    <w:rsid w:val="00444A2A"/>
    <w:rsid w:val="0044604B"/>
    <w:rsid w:val="00450093"/>
    <w:rsid w:val="004511B3"/>
    <w:rsid w:val="0046152F"/>
    <w:rsid w:val="0046262E"/>
    <w:rsid w:val="00463F0F"/>
    <w:rsid w:val="00464E90"/>
    <w:rsid w:val="00466E4F"/>
    <w:rsid w:val="00467131"/>
    <w:rsid w:val="004700BA"/>
    <w:rsid w:val="004715B0"/>
    <w:rsid w:val="00474962"/>
    <w:rsid w:val="004775A7"/>
    <w:rsid w:val="004800C2"/>
    <w:rsid w:val="00480E95"/>
    <w:rsid w:val="0048139A"/>
    <w:rsid w:val="00483524"/>
    <w:rsid w:val="00485A90"/>
    <w:rsid w:val="0049050C"/>
    <w:rsid w:val="00491FB8"/>
    <w:rsid w:val="00494DFE"/>
    <w:rsid w:val="00494F16"/>
    <w:rsid w:val="00496A95"/>
    <w:rsid w:val="004A349F"/>
    <w:rsid w:val="004B0F6B"/>
    <w:rsid w:val="004B2364"/>
    <w:rsid w:val="004B23AC"/>
    <w:rsid w:val="004B2BD4"/>
    <w:rsid w:val="004B3BEA"/>
    <w:rsid w:val="004B4613"/>
    <w:rsid w:val="004B6456"/>
    <w:rsid w:val="004C0656"/>
    <w:rsid w:val="004C0A17"/>
    <w:rsid w:val="004C1FA4"/>
    <w:rsid w:val="004C2920"/>
    <w:rsid w:val="004C35F7"/>
    <w:rsid w:val="004C752D"/>
    <w:rsid w:val="004D3E51"/>
    <w:rsid w:val="004D6085"/>
    <w:rsid w:val="004D6C80"/>
    <w:rsid w:val="004D78F5"/>
    <w:rsid w:val="004E0694"/>
    <w:rsid w:val="004E0975"/>
    <w:rsid w:val="004E128A"/>
    <w:rsid w:val="004E3DA5"/>
    <w:rsid w:val="004E6136"/>
    <w:rsid w:val="004E62C9"/>
    <w:rsid w:val="004F3984"/>
    <w:rsid w:val="004F3D11"/>
    <w:rsid w:val="004F6CC5"/>
    <w:rsid w:val="004F6D4D"/>
    <w:rsid w:val="00502600"/>
    <w:rsid w:val="0050511C"/>
    <w:rsid w:val="00506786"/>
    <w:rsid w:val="00510FFD"/>
    <w:rsid w:val="005113E3"/>
    <w:rsid w:val="00513F6A"/>
    <w:rsid w:val="005151C8"/>
    <w:rsid w:val="00515E7F"/>
    <w:rsid w:val="00516818"/>
    <w:rsid w:val="00517F74"/>
    <w:rsid w:val="005233AD"/>
    <w:rsid w:val="00524050"/>
    <w:rsid w:val="00531E60"/>
    <w:rsid w:val="00532D2C"/>
    <w:rsid w:val="00533454"/>
    <w:rsid w:val="00535297"/>
    <w:rsid w:val="0053685E"/>
    <w:rsid w:val="00536E4F"/>
    <w:rsid w:val="0053761B"/>
    <w:rsid w:val="00541DDC"/>
    <w:rsid w:val="00542228"/>
    <w:rsid w:val="00542BD1"/>
    <w:rsid w:val="00542DB3"/>
    <w:rsid w:val="00542E86"/>
    <w:rsid w:val="00546371"/>
    <w:rsid w:val="00546743"/>
    <w:rsid w:val="005470D7"/>
    <w:rsid w:val="005471E5"/>
    <w:rsid w:val="00547481"/>
    <w:rsid w:val="0055083B"/>
    <w:rsid w:val="005517B6"/>
    <w:rsid w:val="00551CEC"/>
    <w:rsid w:val="00552A7E"/>
    <w:rsid w:val="00552F8E"/>
    <w:rsid w:val="0055512A"/>
    <w:rsid w:val="00556710"/>
    <w:rsid w:val="00560F0E"/>
    <w:rsid w:val="00563D7C"/>
    <w:rsid w:val="00566256"/>
    <w:rsid w:val="00567884"/>
    <w:rsid w:val="00574B7A"/>
    <w:rsid w:val="00577759"/>
    <w:rsid w:val="00580CBA"/>
    <w:rsid w:val="00583895"/>
    <w:rsid w:val="00583EC2"/>
    <w:rsid w:val="00591154"/>
    <w:rsid w:val="005949A6"/>
    <w:rsid w:val="00594F6C"/>
    <w:rsid w:val="00597675"/>
    <w:rsid w:val="005977D6"/>
    <w:rsid w:val="00597F25"/>
    <w:rsid w:val="005A2BFC"/>
    <w:rsid w:val="005A3D02"/>
    <w:rsid w:val="005A47EA"/>
    <w:rsid w:val="005A723B"/>
    <w:rsid w:val="005B7463"/>
    <w:rsid w:val="005C34FB"/>
    <w:rsid w:val="005C3E7E"/>
    <w:rsid w:val="005C4ACB"/>
    <w:rsid w:val="005C6328"/>
    <w:rsid w:val="005C6D10"/>
    <w:rsid w:val="005C717D"/>
    <w:rsid w:val="005C7D6B"/>
    <w:rsid w:val="005D5532"/>
    <w:rsid w:val="005D65BA"/>
    <w:rsid w:val="005D7BCD"/>
    <w:rsid w:val="005E17D4"/>
    <w:rsid w:val="005E3DD9"/>
    <w:rsid w:val="005E435B"/>
    <w:rsid w:val="005E4EDB"/>
    <w:rsid w:val="005E5ADF"/>
    <w:rsid w:val="005E6525"/>
    <w:rsid w:val="005F0337"/>
    <w:rsid w:val="005F0FCD"/>
    <w:rsid w:val="005F373C"/>
    <w:rsid w:val="005F425A"/>
    <w:rsid w:val="005F63E7"/>
    <w:rsid w:val="005F6523"/>
    <w:rsid w:val="005F65A1"/>
    <w:rsid w:val="00601D47"/>
    <w:rsid w:val="006050A2"/>
    <w:rsid w:val="0060633B"/>
    <w:rsid w:val="00607454"/>
    <w:rsid w:val="006108EE"/>
    <w:rsid w:val="00611DBC"/>
    <w:rsid w:val="0061201D"/>
    <w:rsid w:val="0061300C"/>
    <w:rsid w:val="006145FB"/>
    <w:rsid w:val="00614EB6"/>
    <w:rsid w:val="00616679"/>
    <w:rsid w:val="00621674"/>
    <w:rsid w:val="00622441"/>
    <w:rsid w:val="006303A2"/>
    <w:rsid w:val="00631251"/>
    <w:rsid w:val="00634355"/>
    <w:rsid w:val="006347E3"/>
    <w:rsid w:val="006416E4"/>
    <w:rsid w:val="00641B7C"/>
    <w:rsid w:val="00641E3C"/>
    <w:rsid w:val="006448B2"/>
    <w:rsid w:val="00644AC4"/>
    <w:rsid w:val="00644C2E"/>
    <w:rsid w:val="0065259A"/>
    <w:rsid w:val="00652FFC"/>
    <w:rsid w:val="00656202"/>
    <w:rsid w:val="00656CFE"/>
    <w:rsid w:val="00656E34"/>
    <w:rsid w:val="00657022"/>
    <w:rsid w:val="006607EB"/>
    <w:rsid w:val="00662B6A"/>
    <w:rsid w:val="006652E9"/>
    <w:rsid w:val="00671B1C"/>
    <w:rsid w:val="00673D42"/>
    <w:rsid w:val="00675BA7"/>
    <w:rsid w:val="00683C58"/>
    <w:rsid w:val="006852B9"/>
    <w:rsid w:val="00693918"/>
    <w:rsid w:val="00693F0D"/>
    <w:rsid w:val="006940E5"/>
    <w:rsid w:val="00694A4F"/>
    <w:rsid w:val="00695253"/>
    <w:rsid w:val="006A173B"/>
    <w:rsid w:val="006A1830"/>
    <w:rsid w:val="006A25A0"/>
    <w:rsid w:val="006A4BAE"/>
    <w:rsid w:val="006A4F4E"/>
    <w:rsid w:val="006A60C7"/>
    <w:rsid w:val="006A700D"/>
    <w:rsid w:val="006B3647"/>
    <w:rsid w:val="006B39FF"/>
    <w:rsid w:val="006B5968"/>
    <w:rsid w:val="006B61CE"/>
    <w:rsid w:val="006C0343"/>
    <w:rsid w:val="006C047F"/>
    <w:rsid w:val="006C0A25"/>
    <w:rsid w:val="006C0EC1"/>
    <w:rsid w:val="006C52CA"/>
    <w:rsid w:val="006C5CD8"/>
    <w:rsid w:val="006C6E79"/>
    <w:rsid w:val="006D3D07"/>
    <w:rsid w:val="006D4214"/>
    <w:rsid w:val="006D5CBD"/>
    <w:rsid w:val="006D70ED"/>
    <w:rsid w:val="006D741B"/>
    <w:rsid w:val="006E0539"/>
    <w:rsid w:val="006E27A1"/>
    <w:rsid w:val="006E5991"/>
    <w:rsid w:val="006E61B5"/>
    <w:rsid w:val="006F7F36"/>
    <w:rsid w:val="00701B48"/>
    <w:rsid w:val="0070749C"/>
    <w:rsid w:val="00711968"/>
    <w:rsid w:val="00711AC8"/>
    <w:rsid w:val="007120E0"/>
    <w:rsid w:val="007121AA"/>
    <w:rsid w:val="0071469E"/>
    <w:rsid w:val="00714F6B"/>
    <w:rsid w:val="00715023"/>
    <w:rsid w:val="007150E9"/>
    <w:rsid w:val="0072161A"/>
    <w:rsid w:val="00721631"/>
    <w:rsid w:val="00723488"/>
    <w:rsid w:val="007318FA"/>
    <w:rsid w:val="00731A8B"/>
    <w:rsid w:val="007324B0"/>
    <w:rsid w:val="00733261"/>
    <w:rsid w:val="007332F4"/>
    <w:rsid w:val="007351C6"/>
    <w:rsid w:val="007353C0"/>
    <w:rsid w:val="007365C8"/>
    <w:rsid w:val="00740BA2"/>
    <w:rsid w:val="00740BB8"/>
    <w:rsid w:val="0074111E"/>
    <w:rsid w:val="00742231"/>
    <w:rsid w:val="007437FD"/>
    <w:rsid w:val="007467E8"/>
    <w:rsid w:val="007469F6"/>
    <w:rsid w:val="007475DB"/>
    <w:rsid w:val="00751418"/>
    <w:rsid w:val="00751FC5"/>
    <w:rsid w:val="00757C1F"/>
    <w:rsid w:val="00761405"/>
    <w:rsid w:val="00762E12"/>
    <w:rsid w:val="00763424"/>
    <w:rsid w:val="00765A4D"/>
    <w:rsid w:val="00766CC1"/>
    <w:rsid w:val="00771E78"/>
    <w:rsid w:val="007765C4"/>
    <w:rsid w:val="007779C6"/>
    <w:rsid w:val="00781B3C"/>
    <w:rsid w:val="00782916"/>
    <w:rsid w:val="00790865"/>
    <w:rsid w:val="0079439B"/>
    <w:rsid w:val="00796B70"/>
    <w:rsid w:val="00796D8C"/>
    <w:rsid w:val="007A0A88"/>
    <w:rsid w:val="007B1DDE"/>
    <w:rsid w:val="007B49AF"/>
    <w:rsid w:val="007B6909"/>
    <w:rsid w:val="007C2769"/>
    <w:rsid w:val="007C2BE2"/>
    <w:rsid w:val="007D08EA"/>
    <w:rsid w:val="007D5FBB"/>
    <w:rsid w:val="007E0FA8"/>
    <w:rsid w:val="007E4033"/>
    <w:rsid w:val="007E4E40"/>
    <w:rsid w:val="007F2522"/>
    <w:rsid w:val="007F6394"/>
    <w:rsid w:val="007F6875"/>
    <w:rsid w:val="008000BD"/>
    <w:rsid w:val="008003B6"/>
    <w:rsid w:val="00804555"/>
    <w:rsid w:val="0080523B"/>
    <w:rsid w:val="008065CE"/>
    <w:rsid w:val="0081167F"/>
    <w:rsid w:val="00812623"/>
    <w:rsid w:val="00812975"/>
    <w:rsid w:val="008151E2"/>
    <w:rsid w:val="008156E1"/>
    <w:rsid w:val="00816A3E"/>
    <w:rsid w:val="0082099B"/>
    <w:rsid w:val="008210B4"/>
    <w:rsid w:val="00821C95"/>
    <w:rsid w:val="008243D6"/>
    <w:rsid w:val="008266BE"/>
    <w:rsid w:val="008279D6"/>
    <w:rsid w:val="00831885"/>
    <w:rsid w:val="0083360B"/>
    <w:rsid w:val="008348E5"/>
    <w:rsid w:val="00837492"/>
    <w:rsid w:val="00840CD1"/>
    <w:rsid w:val="00841BE5"/>
    <w:rsid w:val="00844D88"/>
    <w:rsid w:val="00844DE2"/>
    <w:rsid w:val="008457CE"/>
    <w:rsid w:val="00846929"/>
    <w:rsid w:val="00846C25"/>
    <w:rsid w:val="008500D8"/>
    <w:rsid w:val="00852477"/>
    <w:rsid w:val="0085484F"/>
    <w:rsid w:val="00854851"/>
    <w:rsid w:val="008567CD"/>
    <w:rsid w:val="00862BF7"/>
    <w:rsid w:val="00865617"/>
    <w:rsid w:val="0086646F"/>
    <w:rsid w:val="00871581"/>
    <w:rsid w:val="00873497"/>
    <w:rsid w:val="00874645"/>
    <w:rsid w:val="0087482E"/>
    <w:rsid w:val="00883C82"/>
    <w:rsid w:val="00886091"/>
    <w:rsid w:val="008862C2"/>
    <w:rsid w:val="008903A0"/>
    <w:rsid w:val="0089189C"/>
    <w:rsid w:val="00891EF0"/>
    <w:rsid w:val="00893C61"/>
    <w:rsid w:val="00894248"/>
    <w:rsid w:val="0089507E"/>
    <w:rsid w:val="00895505"/>
    <w:rsid w:val="0089628F"/>
    <w:rsid w:val="00896DD6"/>
    <w:rsid w:val="008A05D3"/>
    <w:rsid w:val="008A3AC7"/>
    <w:rsid w:val="008B4D97"/>
    <w:rsid w:val="008C3A60"/>
    <w:rsid w:val="008C7C04"/>
    <w:rsid w:val="008C7DF3"/>
    <w:rsid w:val="008D13DB"/>
    <w:rsid w:val="008D2699"/>
    <w:rsid w:val="008D4285"/>
    <w:rsid w:val="008D66ED"/>
    <w:rsid w:val="008D739E"/>
    <w:rsid w:val="008E15F7"/>
    <w:rsid w:val="008E1651"/>
    <w:rsid w:val="008E1928"/>
    <w:rsid w:val="008E6278"/>
    <w:rsid w:val="008F022E"/>
    <w:rsid w:val="008F1B81"/>
    <w:rsid w:val="008F447C"/>
    <w:rsid w:val="0090157F"/>
    <w:rsid w:val="00902063"/>
    <w:rsid w:val="009021F7"/>
    <w:rsid w:val="00902A6C"/>
    <w:rsid w:val="00903AE1"/>
    <w:rsid w:val="00910D3F"/>
    <w:rsid w:val="00912570"/>
    <w:rsid w:val="00913E9F"/>
    <w:rsid w:val="00916DC9"/>
    <w:rsid w:val="00917DFE"/>
    <w:rsid w:val="00922954"/>
    <w:rsid w:val="009246BA"/>
    <w:rsid w:val="00926D33"/>
    <w:rsid w:val="0092748C"/>
    <w:rsid w:val="00933FD0"/>
    <w:rsid w:val="00935FC8"/>
    <w:rsid w:val="0093688E"/>
    <w:rsid w:val="00941486"/>
    <w:rsid w:val="00941BB8"/>
    <w:rsid w:val="00942700"/>
    <w:rsid w:val="00942AFC"/>
    <w:rsid w:val="00947C88"/>
    <w:rsid w:val="009505D9"/>
    <w:rsid w:val="00950742"/>
    <w:rsid w:val="00950DAF"/>
    <w:rsid w:val="00951FE2"/>
    <w:rsid w:val="00952D56"/>
    <w:rsid w:val="00953516"/>
    <w:rsid w:val="0095659C"/>
    <w:rsid w:val="00956B57"/>
    <w:rsid w:val="00964E75"/>
    <w:rsid w:val="009678A9"/>
    <w:rsid w:val="009734DE"/>
    <w:rsid w:val="00973BE8"/>
    <w:rsid w:val="00976314"/>
    <w:rsid w:val="00977012"/>
    <w:rsid w:val="009774B6"/>
    <w:rsid w:val="00977E9E"/>
    <w:rsid w:val="00980B48"/>
    <w:rsid w:val="00981C08"/>
    <w:rsid w:val="00984028"/>
    <w:rsid w:val="00984767"/>
    <w:rsid w:val="00992323"/>
    <w:rsid w:val="009927F6"/>
    <w:rsid w:val="00992864"/>
    <w:rsid w:val="00996014"/>
    <w:rsid w:val="00997DED"/>
    <w:rsid w:val="009A0D10"/>
    <w:rsid w:val="009A3521"/>
    <w:rsid w:val="009A55B1"/>
    <w:rsid w:val="009B046C"/>
    <w:rsid w:val="009B0763"/>
    <w:rsid w:val="009B25EB"/>
    <w:rsid w:val="009B399C"/>
    <w:rsid w:val="009B39D2"/>
    <w:rsid w:val="009B77AC"/>
    <w:rsid w:val="009B7822"/>
    <w:rsid w:val="009C3DB1"/>
    <w:rsid w:val="009C43C4"/>
    <w:rsid w:val="009C5458"/>
    <w:rsid w:val="009C56C8"/>
    <w:rsid w:val="009C5BE2"/>
    <w:rsid w:val="009C64F8"/>
    <w:rsid w:val="009D114D"/>
    <w:rsid w:val="009D291C"/>
    <w:rsid w:val="009D4C32"/>
    <w:rsid w:val="009D60E4"/>
    <w:rsid w:val="009E0F6B"/>
    <w:rsid w:val="009E159D"/>
    <w:rsid w:val="009E1E4D"/>
    <w:rsid w:val="009E27AF"/>
    <w:rsid w:val="009E3A43"/>
    <w:rsid w:val="009E445D"/>
    <w:rsid w:val="009E5847"/>
    <w:rsid w:val="009E5D3D"/>
    <w:rsid w:val="009E7525"/>
    <w:rsid w:val="009F0B11"/>
    <w:rsid w:val="009F0FA5"/>
    <w:rsid w:val="009F1AE0"/>
    <w:rsid w:val="009F2BCC"/>
    <w:rsid w:val="009F31E2"/>
    <w:rsid w:val="009F3FB5"/>
    <w:rsid w:val="009F44FC"/>
    <w:rsid w:val="009F4BA1"/>
    <w:rsid w:val="009F7AA9"/>
    <w:rsid w:val="00A00DCE"/>
    <w:rsid w:val="00A014A9"/>
    <w:rsid w:val="00A014AF"/>
    <w:rsid w:val="00A03035"/>
    <w:rsid w:val="00A032B6"/>
    <w:rsid w:val="00A039A5"/>
    <w:rsid w:val="00A0793B"/>
    <w:rsid w:val="00A104B5"/>
    <w:rsid w:val="00A10684"/>
    <w:rsid w:val="00A108A0"/>
    <w:rsid w:val="00A147FC"/>
    <w:rsid w:val="00A15C3E"/>
    <w:rsid w:val="00A177E4"/>
    <w:rsid w:val="00A2085D"/>
    <w:rsid w:val="00A211A4"/>
    <w:rsid w:val="00A23BDE"/>
    <w:rsid w:val="00A25887"/>
    <w:rsid w:val="00A35C5A"/>
    <w:rsid w:val="00A361B2"/>
    <w:rsid w:val="00A37465"/>
    <w:rsid w:val="00A43F25"/>
    <w:rsid w:val="00A44559"/>
    <w:rsid w:val="00A44B5F"/>
    <w:rsid w:val="00A44DD9"/>
    <w:rsid w:val="00A50C60"/>
    <w:rsid w:val="00A51D57"/>
    <w:rsid w:val="00A539A2"/>
    <w:rsid w:val="00A54B88"/>
    <w:rsid w:val="00A563A4"/>
    <w:rsid w:val="00A56B4B"/>
    <w:rsid w:val="00A6057E"/>
    <w:rsid w:val="00A62B5C"/>
    <w:rsid w:val="00A64585"/>
    <w:rsid w:val="00A64895"/>
    <w:rsid w:val="00A64DBC"/>
    <w:rsid w:val="00A65EB8"/>
    <w:rsid w:val="00A70259"/>
    <w:rsid w:val="00A714A1"/>
    <w:rsid w:val="00A71D01"/>
    <w:rsid w:val="00A729D9"/>
    <w:rsid w:val="00A73A47"/>
    <w:rsid w:val="00A77C85"/>
    <w:rsid w:val="00A837EB"/>
    <w:rsid w:val="00A854C4"/>
    <w:rsid w:val="00A85D61"/>
    <w:rsid w:val="00A87334"/>
    <w:rsid w:val="00A873B6"/>
    <w:rsid w:val="00A90963"/>
    <w:rsid w:val="00A91748"/>
    <w:rsid w:val="00A93683"/>
    <w:rsid w:val="00A937C2"/>
    <w:rsid w:val="00A94C01"/>
    <w:rsid w:val="00A97782"/>
    <w:rsid w:val="00AA064D"/>
    <w:rsid w:val="00AA0B25"/>
    <w:rsid w:val="00AA3A60"/>
    <w:rsid w:val="00AB1E7C"/>
    <w:rsid w:val="00AB3E95"/>
    <w:rsid w:val="00AB6AA2"/>
    <w:rsid w:val="00AB773E"/>
    <w:rsid w:val="00AB7DB6"/>
    <w:rsid w:val="00AC1965"/>
    <w:rsid w:val="00AC2B2A"/>
    <w:rsid w:val="00AC3852"/>
    <w:rsid w:val="00AC416B"/>
    <w:rsid w:val="00AC66C3"/>
    <w:rsid w:val="00AC7C1D"/>
    <w:rsid w:val="00AD0D10"/>
    <w:rsid w:val="00AD1D05"/>
    <w:rsid w:val="00AD26C2"/>
    <w:rsid w:val="00AD3BB8"/>
    <w:rsid w:val="00AD7D7E"/>
    <w:rsid w:val="00AE2914"/>
    <w:rsid w:val="00AE5C40"/>
    <w:rsid w:val="00AE5F90"/>
    <w:rsid w:val="00AF2B21"/>
    <w:rsid w:val="00AF3D23"/>
    <w:rsid w:val="00AF4C42"/>
    <w:rsid w:val="00B019EC"/>
    <w:rsid w:val="00B02C84"/>
    <w:rsid w:val="00B02F52"/>
    <w:rsid w:val="00B05208"/>
    <w:rsid w:val="00B056BE"/>
    <w:rsid w:val="00B068B9"/>
    <w:rsid w:val="00B12AD2"/>
    <w:rsid w:val="00B20FFB"/>
    <w:rsid w:val="00B23768"/>
    <w:rsid w:val="00B24F16"/>
    <w:rsid w:val="00B26463"/>
    <w:rsid w:val="00B27B87"/>
    <w:rsid w:val="00B31472"/>
    <w:rsid w:val="00B318E9"/>
    <w:rsid w:val="00B3223E"/>
    <w:rsid w:val="00B37C5E"/>
    <w:rsid w:val="00B4023E"/>
    <w:rsid w:val="00B43883"/>
    <w:rsid w:val="00B438C7"/>
    <w:rsid w:val="00B4791A"/>
    <w:rsid w:val="00B501CD"/>
    <w:rsid w:val="00B53CC4"/>
    <w:rsid w:val="00B5467B"/>
    <w:rsid w:val="00B61833"/>
    <w:rsid w:val="00B64AFC"/>
    <w:rsid w:val="00B65B5E"/>
    <w:rsid w:val="00B65D47"/>
    <w:rsid w:val="00B6694D"/>
    <w:rsid w:val="00B67EFA"/>
    <w:rsid w:val="00B74C32"/>
    <w:rsid w:val="00B82804"/>
    <w:rsid w:val="00B83F10"/>
    <w:rsid w:val="00B8606F"/>
    <w:rsid w:val="00B90E7A"/>
    <w:rsid w:val="00B920F6"/>
    <w:rsid w:val="00B92374"/>
    <w:rsid w:val="00B93208"/>
    <w:rsid w:val="00B93785"/>
    <w:rsid w:val="00B9504E"/>
    <w:rsid w:val="00B95FC9"/>
    <w:rsid w:val="00B97C6C"/>
    <w:rsid w:val="00BA07AB"/>
    <w:rsid w:val="00BA1711"/>
    <w:rsid w:val="00BA7F21"/>
    <w:rsid w:val="00BB01DD"/>
    <w:rsid w:val="00BB2C0A"/>
    <w:rsid w:val="00BB4A0D"/>
    <w:rsid w:val="00BB4D90"/>
    <w:rsid w:val="00BB53AB"/>
    <w:rsid w:val="00BB54F8"/>
    <w:rsid w:val="00BB79F0"/>
    <w:rsid w:val="00BC0B10"/>
    <w:rsid w:val="00BC0DFF"/>
    <w:rsid w:val="00BC132D"/>
    <w:rsid w:val="00BC13F0"/>
    <w:rsid w:val="00BC1D9F"/>
    <w:rsid w:val="00BC2168"/>
    <w:rsid w:val="00BC7C02"/>
    <w:rsid w:val="00BD3060"/>
    <w:rsid w:val="00BD673F"/>
    <w:rsid w:val="00BD6DDC"/>
    <w:rsid w:val="00BD7416"/>
    <w:rsid w:val="00BD7A96"/>
    <w:rsid w:val="00BE1ED8"/>
    <w:rsid w:val="00BE59C8"/>
    <w:rsid w:val="00BE635F"/>
    <w:rsid w:val="00BE6EE9"/>
    <w:rsid w:val="00BE787F"/>
    <w:rsid w:val="00BE7C77"/>
    <w:rsid w:val="00BF28A7"/>
    <w:rsid w:val="00BF3D21"/>
    <w:rsid w:val="00BF676F"/>
    <w:rsid w:val="00BF76E6"/>
    <w:rsid w:val="00C00C17"/>
    <w:rsid w:val="00C01B11"/>
    <w:rsid w:val="00C070EB"/>
    <w:rsid w:val="00C07321"/>
    <w:rsid w:val="00C104E4"/>
    <w:rsid w:val="00C1064E"/>
    <w:rsid w:val="00C12C17"/>
    <w:rsid w:val="00C12D36"/>
    <w:rsid w:val="00C1641E"/>
    <w:rsid w:val="00C208B2"/>
    <w:rsid w:val="00C21EBC"/>
    <w:rsid w:val="00C225FD"/>
    <w:rsid w:val="00C23719"/>
    <w:rsid w:val="00C31E9A"/>
    <w:rsid w:val="00C350EE"/>
    <w:rsid w:val="00C36FF4"/>
    <w:rsid w:val="00C40179"/>
    <w:rsid w:val="00C42470"/>
    <w:rsid w:val="00C44A6F"/>
    <w:rsid w:val="00C44D9A"/>
    <w:rsid w:val="00C5056E"/>
    <w:rsid w:val="00C5093D"/>
    <w:rsid w:val="00C51953"/>
    <w:rsid w:val="00C53030"/>
    <w:rsid w:val="00C60A8D"/>
    <w:rsid w:val="00C61302"/>
    <w:rsid w:val="00C61768"/>
    <w:rsid w:val="00C63E3A"/>
    <w:rsid w:val="00C66C1A"/>
    <w:rsid w:val="00C67721"/>
    <w:rsid w:val="00C71BBA"/>
    <w:rsid w:val="00C72035"/>
    <w:rsid w:val="00C72AC7"/>
    <w:rsid w:val="00C73EA9"/>
    <w:rsid w:val="00C759BE"/>
    <w:rsid w:val="00C77CE7"/>
    <w:rsid w:val="00C80618"/>
    <w:rsid w:val="00C8147B"/>
    <w:rsid w:val="00C8202A"/>
    <w:rsid w:val="00C916FB"/>
    <w:rsid w:val="00C94806"/>
    <w:rsid w:val="00CA0F15"/>
    <w:rsid w:val="00CA1368"/>
    <w:rsid w:val="00CA21B3"/>
    <w:rsid w:val="00CA27DE"/>
    <w:rsid w:val="00CB2F0B"/>
    <w:rsid w:val="00CB6E31"/>
    <w:rsid w:val="00CB79BD"/>
    <w:rsid w:val="00CC26A6"/>
    <w:rsid w:val="00CC292D"/>
    <w:rsid w:val="00CC2A85"/>
    <w:rsid w:val="00CD1A36"/>
    <w:rsid w:val="00CD400F"/>
    <w:rsid w:val="00CD41A1"/>
    <w:rsid w:val="00CD5718"/>
    <w:rsid w:val="00CE0B93"/>
    <w:rsid w:val="00CE4C67"/>
    <w:rsid w:val="00CF19AD"/>
    <w:rsid w:val="00CF6FF2"/>
    <w:rsid w:val="00CF75EB"/>
    <w:rsid w:val="00D01301"/>
    <w:rsid w:val="00D01C33"/>
    <w:rsid w:val="00D02794"/>
    <w:rsid w:val="00D03089"/>
    <w:rsid w:val="00D041C2"/>
    <w:rsid w:val="00D06D63"/>
    <w:rsid w:val="00D07066"/>
    <w:rsid w:val="00D10E4F"/>
    <w:rsid w:val="00D1696F"/>
    <w:rsid w:val="00D21CBD"/>
    <w:rsid w:val="00D23BDE"/>
    <w:rsid w:val="00D240A3"/>
    <w:rsid w:val="00D248CA"/>
    <w:rsid w:val="00D275B8"/>
    <w:rsid w:val="00D31217"/>
    <w:rsid w:val="00D31CF1"/>
    <w:rsid w:val="00D31EBD"/>
    <w:rsid w:val="00D34478"/>
    <w:rsid w:val="00D37A43"/>
    <w:rsid w:val="00D40EF1"/>
    <w:rsid w:val="00D41E78"/>
    <w:rsid w:val="00D41F86"/>
    <w:rsid w:val="00D51ACF"/>
    <w:rsid w:val="00D5217C"/>
    <w:rsid w:val="00D52A05"/>
    <w:rsid w:val="00D60175"/>
    <w:rsid w:val="00D606E3"/>
    <w:rsid w:val="00D63247"/>
    <w:rsid w:val="00D6467C"/>
    <w:rsid w:val="00D6732C"/>
    <w:rsid w:val="00D7140F"/>
    <w:rsid w:val="00D71A8B"/>
    <w:rsid w:val="00D71F11"/>
    <w:rsid w:val="00D741BC"/>
    <w:rsid w:val="00D74360"/>
    <w:rsid w:val="00D7638A"/>
    <w:rsid w:val="00D77EAF"/>
    <w:rsid w:val="00D82D98"/>
    <w:rsid w:val="00D83C4E"/>
    <w:rsid w:val="00D86BD5"/>
    <w:rsid w:val="00D8714A"/>
    <w:rsid w:val="00D9019B"/>
    <w:rsid w:val="00D93787"/>
    <w:rsid w:val="00D943E7"/>
    <w:rsid w:val="00DA1D94"/>
    <w:rsid w:val="00DA3C0D"/>
    <w:rsid w:val="00DA416F"/>
    <w:rsid w:val="00DA52F7"/>
    <w:rsid w:val="00DA53AF"/>
    <w:rsid w:val="00DA7243"/>
    <w:rsid w:val="00DB1E01"/>
    <w:rsid w:val="00DB1EA6"/>
    <w:rsid w:val="00DB2931"/>
    <w:rsid w:val="00DB3244"/>
    <w:rsid w:val="00DB4A07"/>
    <w:rsid w:val="00DC48E6"/>
    <w:rsid w:val="00DC529E"/>
    <w:rsid w:val="00DD127C"/>
    <w:rsid w:val="00DD22B0"/>
    <w:rsid w:val="00DD3629"/>
    <w:rsid w:val="00DD37A9"/>
    <w:rsid w:val="00DD65CE"/>
    <w:rsid w:val="00DE16A9"/>
    <w:rsid w:val="00DE1E5A"/>
    <w:rsid w:val="00DE4588"/>
    <w:rsid w:val="00DE4C92"/>
    <w:rsid w:val="00DE5CD4"/>
    <w:rsid w:val="00DF12B5"/>
    <w:rsid w:val="00DF3073"/>
    <w:rsid w:val="00DF3AB8"/>
    <w:rsid w:val="00E02E61"/>
    <w:rsid w:val="00E066ED"/>
    <w:rsid w:val="00E07321"/>
    <w:rsid w:val="00E132AD"/>
    <w:rsid w:val="00E15CCE"/>
    <w:rsid w:val="00E201A1"/>
    <w:rsid w:val="00E20FB5"/>
    <w:rsid w:val="00E214CB"/>
    <w:rsid w:val="00E21CA1"/>
    <w:rsid w:val="00E224E0"/>
    <w:rsid w:val="00E23256"/>
    <w:rsid w:val="00E23926"/>
    <w:rsid w:val="00E23C02"/>
    <w:rsid w:val="00E2650D"/>
    <w:rsid w:val="00E305A3"/>
    <w:rsid w:val="00E424D4"/>
    <w:rsid w:val="00E4375B"/>
    <w:rsid w:val="00E46077"/>
    <w:rsid w:val="00E462B0"/>
    <w:rsid w:val="00E4710F"/>
    <w:rsid w:val="00E56236"/>
    <w:rsid w:val="00E56BF2"/>
    <w:rsid w:val="00E56D42"/>
    <w:rsid w:val="00E57773"/>
    <w:rsid w:val="00E66DB4"/>
    <w:rsid w:val="00E71A28"/>
    <w:rsid w:val="00E71DCB"/>
    <w:rsid w:val="00E74209"/>
    <w:rsid w:val="00E757A1"/>
    <w:rsid w:val="00E777A6"/>
    <w:rsid w:val="00E8511D"/>
    <w:rsid w:val="00E85CF8"/>
    <w:rsid w:val="00E86903"/>
    <w:rsid w:val="00E87FCD"/>
    <w:rsid w:val="00EA1507"/>
    <w:rsid w:val="00EA3BA5"/>
    <w:rsid w:val="00EA4BEE"/>
    <w:rsid w:val="00EA5A28"/>
    <w:rsid w:val="00EA5F47"/>
    <w:rsid w:val="00EA7431"/>
    <w:rsid w:val="00EB34E0"/>
    <w:rsid w:val="00EB4087"/>
    <w:rsid w:val="00EB5563"/>
    <w:rsid w:val="00EB5C54"/>
    <w:rsid w:val="00EC1EE4"/>
    <w:rsid w:val="00EC4970"/>
    <w:rsid w:val="00EC7664"/>
    <w:rsid w:val="00EC7FD9"/>
    <w:rsid w:val="00ED0F7F"/>
    <w:rsid w:val="00ED331E"/>
    <w:rsid w:val="00ED344E"/>
    <w:rsid w:val="00ED3943"/>
    <w:rsid w:val="00ED4CAD"/>
    <w:rsid w:val="00ED6A33"/>
    <w:rsid w:val="00EE2738"/>
    <w:rsid w:val="00EE33BF"/>
    <w:rsid w:val="00EE4B49"/>
    <w:rsid w:val="00EE54E0"/>
    <w:rsid w:val="00EE5798"/>
    <w:rsid w:val="00EF1194"/>
    <w:rsid w:val="00EF15D9"/>
    <w:rsid w:val="00EF1CF0"/>
    <w:rsid w:val="00EF6649"/>
    <w:rsid w:val="00F0384E"/>
    <w:rsid w:val="00F06E8D"/>
    <w:rsid w:val="00F1114B"/>
    <w:rsid w:val="00F1248C"/>
    <w:rsid w:val="00F147EE"/>
    <w:rsid w:val="00F15A23"/>
    <w:rsid w:val="00F17F2B"/>
    <w:rsid w:val="00F210C2"/>
    <w:rsid w:val="00F21B26"/>
    <w:rsid w:val="00F2293F"/>
    <w:rsid w:val="00F23BC2"/>
    <w:rsid w:val="00F31FE7"/>
    <w:rsid w:val="00F33118"/>
    <w:rsid w:val="00F34966"/>
    <w:rsid w:val="00F37246"/>
    <w:rsid w:val="00F37AFD"/>
    <w:rsid w:val="00F41816"/>
    <w:rsid w:val="00F43400"/>
    <w:rsid w:val="00F43618"/>
    <w:rsid w:val="00F4467B"/>
    <w:rsid w:val="00F46480"/>
    <w:rsid w:val="00F50B7C"/>
    <w:rsid w:val="00F52E3D"/>
    <w:rsid w:val="00F54EF9"/>
    <w:rsid w:val="00F57C00"/>
    <w:rsid w:val="00F6028E"/>
    <w:rsid w:val="00F60AEC"/>
    <w:rsid w:val="00F6482D"/>
    <w:rsid w:val="00F66B58"/>
    <w:rsid w:val="00F66C56"/>
    <w:rsid w:val="00F677EA"/>
    <w:rsid w:val="00F70D10"/>
    <w:rsid w:val="00F756DE"/>
    <w:rsid w:val="00F77FAC"/>
    <w:rsid w:val="00F8318B"/>
    <w:rsid w:val="00F84D92"/>
    <w:rsid w:val="00F86A0C"/>
    <w:rsid w:val="00F90BAD"/>
    <w:rsid w:val="00F92137"/>
    <w:rsid w:val="00F9553A"/>
    <w:rsid w:val="00F96854"/>
    <w:rsid w:val="00FA2889"/>
    <w:rsid w:val="00FB2E86"/>
    <w:rsid w:val="00FB6706"/>
    <w:rsid w:val="00FC1847"/>
    <w:rsid w:val="00FC199F"/>
    <w:rsid w:val="00FC52B5"/>
    <w:rsid w:val="00FC58D3"/>
    <w:rsid w:val="00FC6088"/>
    <w:rsid w:val="00FD0B16"/>
    <w:rsid w:val="00FD0F9F"/>
    <w:rsid w:val="00FD12D7"/>
    <w:rsid w:val="00FD2CF2"/>
    <w:rsid w:val="00FD695A"/>
    <w:rsid w:val="00FD7CD3"/>
    <w:rsid w:val="00FF0EFC"/>
    <w:rsid w:val="00FF10AE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C7"/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997"/>
    <w:pPr>
      <w:keepNext/>
      <w:widowControl w:val="0"/>
      <w:autoSpaceDE w:val="0"/>
      <w:autoSpaceDN w:val="0"/>
      <w:adjustRightInd w:val="0"/>
      <w:outlineLvl w:val="0"/>
    </w:pPr>
    <w:rPr>
      <w:b/>
      <w:sz w:val="26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676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0997"/>
    <w:pPr>
      <w:keepNext/>
      <w:outlineLvl w:val="3"/>
    </w:pPr>
    <w:rPr>
      <w:b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67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7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373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373C"/>
    <w:rPr>
      <w:rFonts w:ascii="Calibri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373C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2367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367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36766"/>
    <w:rPr>
      <w:rFonts w:cs="Times New Roman"/>
      <w:color w:val="0000FF"/>
      <w:u w:val="single"/>
    </w:rPr>
  </w:style>
  <w:style w:type="paragraph" w:styleId="FootnoteText">
    <w:name w:val="footnote text"/>
    <w:aliases w:val="Char"/>
    <w:basedOn w:val="Normal"/>
    <w:link w:val="FootnoteTextChar"/>
    <w:uiPriority w:val="99"/>
    <w:semiHidden/>
    <w:rsid w:val="00236766"/>
    <w:rPr>
      <w:sz w:val="20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36766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236766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236766"/>
    <w:rPr>
      <w:rFonts w:cs="Times New Roman"/>
      <w:b/>
      <w:bCs/>
    </w:rPr>
  </w:style>
  <w:style w:type="character" w:customStyle="1" w:styleId="bodycopy1">
    <w:name w:val="bodycopy1"/>
    <w:basedOn w:val="DefaultParagraphFont"/>
    <w:uiPriority w:val="99"/>
    <w:rsid w:val="00236766"/>
    <w:rPr>
      <w:rFonts w:ascii="Verdana" w:hAnsi="Verdana" w:cs="Times New Roman"/>
      <w:color w:val="000000"/>
      <w:sz w:val="20"/>
      <w:szCs w:val="20"/>
      <w:u w:val="none"/>
      <w:effect w:val="none"/>
    </w:rPr>
  </w:style>
  <w:style w:type="paragraph" w:styleId="NormalWeb">
    <w:name w:val="Normal (Web)"/>
    <w:basedOn w:val="Normal"/>
    <w:uiPriority w:val="99"/>
    <w:rsid w:val="00236766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236766"/>
    <w:pPr>
      <w:shd w:val="clear" w:color="auto" w:fill="000080"/>
    </w:pPr>
    <w:rPr>
      <w:rFonts w:ascii="Helvetica" w:eastAsia="MS Gothic" w:hAnsi="Helveti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373C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rsid w:val="00236766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3360B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5F373C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C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373C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041527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920F6"/>
    <w:rPr>
      <w:rFonts w:cs="Times New Roman"/>
      <w:color w:val="000080"/>
      <w:u w:val="single"/>
    </w:rPr>
  </w:style>
  <w:style w:type="character" w:styleId="Emphasis">
    <w:name w:val="Emphasis"/>
    <w:basedOn w:val="DefaultParagraphFont"/>
    <w:uiPriority w:val="99"/>
    <w:qFormat/>
    <w:rsid w:val="00AB1E7C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0809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F373C"/>
    <w:rPr>
      <w:rFonts w:ascii="Arial" w:hAnsi="Arial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51681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F373C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1681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21C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35">
    <w:name w:val="EmailStyle35"/>
    <w:basedOn w:val="DefaultParagraphFont"/>
    <w:uiPriority w:val="99"/>
    <w:semiHidden/>
    <w:rsid w:val="00FD695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EB4087"/>
    <w:pPr>
      <w:ind w:left="720"/>
      <w:contextualSpacing/>
    </w:pPr>
  </w:style>
  <w:style w:type="paragraph" w:styleId="NoSpacing">
    <w:name w:val="No Spacing"/>
    <w:uiPriority w:val="99"/>
    <w:qFormat/>
    <w:rsid w:val="00A854C4"/>
    <w:rPr>
      <w:rFonts w:ascii="Garamond Premr Pro" w:hAnsi="Garamond Premr Pr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66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s/NTNGQKW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tac.ac.uk/policy/Human-rights.cfm" TargetMode="Externa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britac.ac.uk/policy/Human-rights.c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licy@britac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368</Words>
  <Characters>2104</Characters>
  <Application>Microsoft Office Outlook</Application>
  <DocSecurity>0</DocSecurity>
  <Lines>0</Lines>
  <Paragraphs>0</Paragraphs>
  <ScaleCrop>false</ScaleCrop>
  <Company>Help the Aged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Rewriting our rights</dc:title>
  <dc:subject/>
  <dc:creator>moira dustin</dc:creator>
  <cp:keywords/>
  <dc:description/>
  <cp:lastModifiedBy>lac18t</cp:lastModifiedBy>
  <cp:revision>2</cp:revision>
  <cp:lastPrinted>2012-10-02T14:32:00Z</cp:lastPrinted>
  <dcterms:created xsi:type="dcterms:W3CDTF">2012-10-16T10:33:00Z</dcterms:created>
  <dcterms:modified xsi:type="dcterms:W3CDTF">2012-10-16T10:33:00Z</dcterms:modified>
</cp:coreProperties>
</file>