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FB" w:rsidRPr="005654FB" w:rsidRDefault="00CE274B" w:rsidP="00470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Criteria </w:t>
      </w:r>
      <w:r w:rsidR="005654FB" w:rsidRPr="005654FB">
        <w:rPr>
          <w:b/>
          <w:sz w:val="24"/>
          <w:szCs w:val="24"/>
        </w:rPr>
        <w:t>for inclusion in the NSS Population</w:t>
      </w:r>
    </w:p>
    <w:p w:rsidR="005654FB" w:rsidRDefault="005654FB"/>
    <w:p w:rsidR="0061729F" w:rsidRDefault="00A601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158496</wp:posOffset>
                </wp:positionH>
                <wp:positionV relativeFrom="paragraph">
                  <wp:posOffset>582041</wp:posOffset>
                </wp:positionV>
                <wp:extent cx="1203579" cy="588264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579" cy="588264"/>
                        </a:xfrm>
                        <a:prstGeom prst="rect">
                          <a:avLst/>
                        </a:prstGeom>
                        <a:solidFill>
                          <a:srgbClr val="DEE8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19E" w:rsidRPr="00183AC1" w:rsidRDefault="00A6019E" w:rsidP="00A60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6AA6"/>
                                <w:sz w:val="16"/>
                                <w:szCs w:val="16"/>
                              </w:rPr>
                            </w:pPr>
                            <w:r w:rsidRPr="00183AC1">
                              <w:rPr>
                                <w:rFonts w:ascii="Arial" w:hAnsi="Arial" w:cs="Arial"/>
                                <w:b/>
                                <w:color w:val="406AA6"/>
                                <w:sz w:val="16"/>
                                <w:szCs w:val="16"/>
                              </w:rPr>
                              <w:t xml:space="preserve">Is the student a </w:t>
                            </w:r>
                            <w:r w:rsidR="001D0A5F">
                              <w:rPr>
                                <w:rFonts w:ascii="Arial" w:hAnsi="Arial" w:cs="Arial"/>
                                <w:b/>
                                <w:color w:val="406AA6"/>
                                <w:sz w:val="16"/>
                                <w:szCs w:val="16"/>
                              </w:rPr>
                              <w:t>post</w:t>
                            </w:r>
                            <w:r w:rsidRPr="00183AC1">
                              <w:rPr>
                                <w:rFonts w:ascii="Arial" w:hAnsi="Arial" w:cs="Arial"/>
                                <w:b/>
                                <w:color w:val="406AA6"/>
                                <w:sz w:val="16"/>
                                <w:szCs w:val="16"/>
                              </w:rPr>
                              <w:t>graduate?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45.85pt;width:94.7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" fillcolor="#dee8f4" stroked="f">
                <v:textbox>
                  <w:txbxContent>
                    <w:p w:rsidR="00A6019E" w:rsidRPr="00183AC1" w:rsidRDefault="00A6019E" w:rsidP="00A6019E">
                      <w:pPr>
                        <w:jc w:val="center"/>
                        <w:rPr>
                          <w:rFonts w:ascii="Arial" w:hAnsi="Arial" w:cs="Arial"/>
                          <w:b/>
                          <w:color w:val="406AA6"/>
                          <w:sz w:val="16"/>
                          <w:szCs w:val="16"/>
                        </w:rPr>
                      </w:pPr>
                      <w:r w:rsidRPr="00183AC1">
                        <w:rPr>
                          <w:rFonts w:ascii="Arial" w:hAnsi="Arial" w:cs="Arial"/>
                          <w:b/>
                          <w:color w:val="406AA6"/>
                          <w:sz w:val="16"/>
                          <w:szCs w:val="16"/>
                        </w:rPr>
                        <w:t xml:space="preserve">Is the student a </w:t>
                      </w:r>
                      <w:r w:rsidR="001D0A5F">
                        <w:rPr>
                          <w:rFonts w:ascii="Arial" w:hAnsi="Arial" w:cs="Arial"/>
                          <w:b/>
                          <w:color w:val="406AA6"/>
                          <w:sz w:val="16"/>
                          <w:szCs w:val="16"/>
                        </w:rPr>
                        <w:t>post</w:t>
                      </w:r>
                      <w:r w:rsidRPr="00183AC1">
                        <w:rPr>
                          <w:rFonts w:ascii="Arial" w:hAnsi="Arial" w:cs="Arial"/>
                          <w:b/>
                          <w:color w:val="406AA6"/>
                          <w:sz w:val="16"/>
                          <w:szCs w:val="16"/>
                        </w:rPr>
                        <w:t>graduate?</w:t>
                      </w:r>
                    </w:p>
                  </w:txbxContent>
                </v:textbox>
              </v:shape>
            </w:pict>
          </mc:Fallback>
        </mc:AlternateContent>
      </w:r>
      <w:r w:rsidR="00521A31">
        <w:rPr>
          <w:noProof/>
          <w:lang w:eastAsia="en-GB"/>
        </w:rPr>
        <w:drawing>
          <wp:inline distT="0" distB="0" distL="0" distR="0" wp14:anchorId="4F563ACC" wp14:editId="3A1A8AE9">
            <wp:extent cx="3695700" cy="701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F1"/>
    <w:rsid w:val="001376CC"/>
    <w:rsid w:val="00183AC1"/>
    <w:rsid w:val="001D0A5F"/>
    <w:rsid w:val="003171C8"/>
    <w:rsid w:val="0047038A"/>
    <w:rsid w:val="00521A31"/>
    <w:rsid w:val="005372B2"/>
    <w:rsid w:val="005654FB"/>
    <w:rsid w:val="0061729F"/>
    <w:rsid w:val="006B7E65"/>
    <w:rsid w:val="00A6019E"/>
    <w:rsid w:val="00A67E83"/>
    <w:rsid w:val="00AF7DF1"/>
    <w:rsid w:val="00C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13363-0F7B-4E81-B186-0B5FB0D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9B3DB57C51E46B456B62FBB4D93BB" ma:contentTypeVersion="17" ma:contentTypeDescription="Create a new document." ma:contentTypeScope="" ma:versionID="1a618486c3c97116251c5960aa4d0751">
  <xsd:schema xmlns:xsd="http://www.w3.org/2001/XMLSchema" xmlns:xs="http://www.w3.org/2001/XMLSchema" xmlns:p="http://schemas.microsoft.com/office/2006/metadata/properties" xmlns:ns2="7175ba2d-1acd-4f14-ba16-b666f1f149b9" xmlns:ns3="5c697bb7-213a-4566-8955-fe3da544cb15" targetNamespace="http://schemas.microsoft.com/office/2006/metadata/properties" ma:root="true" ma:fieldsID="9bac94c7e5edea4769660b4e315e4d1e" ns2:_="" ns3:_="">
    <xsd:import namespace="7175ba2d-1acd-4f14-ba16-b666f1f149b9"/>
    <xsd:import namespace="5c697bb7-213a-4566-8955-fe3da544c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5ba2d-1acd-4f14-ba16-b666f1f14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7bb7-213a-4566-8955-fe3da544c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2cd00e-5683-4c49-b3bf-570c4625832d}" ma:internalName="TaxCatchAll" ma:showField="CatchAllData" ma:web="5c697bb7-213a-4566-8955-fe3da544c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97bb7-213a-4566-8955-fe3da544cb15" xsi:nil="true"/>
    <lcf76f155ced4ddcb4097134ff3c332f xmlns="7175ba2d-1acd-4f14-ba16-b666f1f14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AAD9A-9AD4-441A-BEC1-EC668C6C3898}"/>
</file>

<file path=customXml/itemProps2.xml><?xml version="1.0" encoding="utf-8"?>
<ds:datastoreItem xmlns:ds="http://schemas.openxmlformats.org/officeDocument/2006/customXml" ds:itemID="{FA134D1F-810E-455F-BD89-159AF41702A2}"/>
</file>

<file path=customXml/itemProps3.xml><?xml version="1.0" encoding="utf-8"?>
<ds:datastoreItem xmlns:ds="http://schemas.openxmlformats.org/officeDocument/2006/customXml" ds:itemID="{AB5F8C9B-BD99-4BC8-AB80-E90FCEF43823}"/>
</file>

<file path=docProps/app.xml><?xml version="1.0" encoding="utf-8"?>
<Properties xmlns="http://schemas.openxmlformats.org/officeDocument/2006/extended-properties" xmlns:vt="http://schemas.openxmlformats.org/officeDocument/2006/docPropsVTypes">
  <Template>DBF1007A.dotm</Template>
  <TotalTime>12</TotalTime>
  <Pages>1</Pages>
  <Words>7</Words>
  <Characters>42</Characters>
  <Application>Microsoft Office Word</Application>
  <DocSecurity>0</DocSecurity>
  <Lines>1</Lines>
  <Paragraphs>1</Paragraphs>
  <ScaleCrop>false</ScaleCrop>
  <Company>University Of Glasgow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Jack</dc:creator>
  <cp:keywords/>
  <dc:description/>
  <cp:lastModifiedBy>Jacqueline Jack</cp:lastModifiedBy>
  <cp:revision>16</cp:revision>
  <dcterms:created xsi:type="dcterms:W3CDTF">2017-07-31T13:46:00Z</dcterms:created>
  <dcterms:modified xsi:type="dcterms:W3CDTF">2017-08-23T10:37:00Z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0x010100CFD9B3DB57C51E46B456B62FBB4D93BB</vt:lpwstr>
  </property>
</Properties>
</file>